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55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9CA62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876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FBE3FB2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5D63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B33685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73665CF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D51A1A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20155B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021C39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B8A9D0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C9A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3102AD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8F4DD6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A6AB50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8604A7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一级动火1处、二级动火作业3处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临时用电5处、高处作业6处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吊装作业2处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5年1月8日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28A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6C6E5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455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A0347C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C8268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BF41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FEF18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C8641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14607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2FEC6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628FCE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FA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7F293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5BB44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47C450">
            <w:pPr>
              <w:ind w:firstLine="420" w:firstLineChars="200"/>
              <w:jc w:val="center"/>
            </w:pPr>
          </w:p>
          <w:p w14:paraId="0AB9624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450A0A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50542D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678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26742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F54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E1A40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C990D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26C41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B02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F4F0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8F45E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09918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742FC0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81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C074F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333A90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B7ADDE">
            <w:pPr>
              <w:ind w:firstLine="420" w:firstLineChars="200"/>
              <w:jc w:val="center"/>
            </w:pPr>
          </w:p>
          <w:p w14:paraId="191D305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B330E4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2025年1月8日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D25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BE2F0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EB7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793B4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D118C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04345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DBB87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A107F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05BC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259C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BDE18E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333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24A076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0FFF4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B0A5147">
            <w:pPr>
              <w:ind w:firstLine="420" w:firstLineChars="200"/>
              <w:jc w:val="center"/>
            </w:pPr>
          </w:p>
          <w:p w14:paraId="4BFAAD3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7151FA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44A35A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BA26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1EDA68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D6E7498"/>
    <w:rsid w:val="2E051CB2"/>
    <w:rsid w:val="31544BBD"/>
    <w:rsid w:val="31D71264"/>
    <w:rsid w:val="32107885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1217</Words>
  <Characters>1237</Characters>
  <Lines>0</Lines>
  <Paragraphs>0</Paragraphs>
  <TotalTime>0</TotalTime>
  <ScaleCrop>false</ScaleCrop>
  <LinksUpToDate>false</LinksUpToDate>
  <CharactersWithSpaces>1746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2025-01-10T07:20:20Z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