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7EF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D6D83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FB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EE0CC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6B9A7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B0745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619C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260D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1C888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2DD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780E0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69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EE860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EAA736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69D496">
            <w:pPr>
              <w:ind w:firstLine="420" w:firstLineChars="200"/>
              <w:jc w:val="center"/>
            </w:pPr>
          </w:p>
          <w:p w14:paraId="77E8B4E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B2D2D6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B33C98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一级动火9处、二级动火作业0处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临时用电5处、高处作业12处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5年1月4日</w:t>
            </w:r>
          </w:p>
        </w:tc>
      </w:tr>
      <w:tr w14:paraId="1420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8FC2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E21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60F4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C1CA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F3B7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69044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EC1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9932B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AE69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4258BB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B3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B9BBC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20B2BF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B5AD87">
            <w:pPr>
              <w:ind w:firstLine="420" w:firstLineChars="200"/>
              <w:jc w:val="center"/>
            </w:pPr>
          </w:p>
          <w:p w14:paraId="6DC514B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2959E0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2025年1月4日</w:t>
            </w:r>
          </w:p>
        </w:tc>
      </w:tr>
      <w:tr w14:paraId="3A31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8345D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0DB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FE8F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870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1D3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55C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93DB2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108F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C6D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BFA85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59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50F3CF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C93F8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1F2A2A0">
            <w:pPr>
              <w:ind w:firstLine="420" w:firstLineChars="200"/>
              <w:jc w:val="center"/>
            </w:pPr>
          </w:p>
          <w:p w14:paraId="54B7F32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26F7E4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文文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4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898B87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4E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C0A65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6136174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CA32A08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2025-01-07T01:51:04Z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