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一级动火3处、二级动火作业6处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临时用电5处、高处作业7处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5年1月3日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AC2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4A5FC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0A2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162933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65F50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43C3DAF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1573F9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8BE686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C0F6B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7E2FA2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870E33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AE5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5A083D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A05418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1CCB41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明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4E1E6C1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A7E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2DA8A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6D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9112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38B58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CC0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D764E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5BE1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FFFA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3B82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B9B2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58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06B9CA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28B170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416083">
            <w:pPr>
              <w:ind w:firstLine="420" w:firstLineChars="200"/>
              <w:jc w:val="center"/>
            </w:pPr>
          </w:p>
          <w:p w14:paraId="77D000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C108B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31E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D2369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E4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78676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D9DB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BD2A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2203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F8AD3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3E36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0982F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4A48C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AF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A3C90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204E7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30C736">
            <w:pPr>
              <w:ind w:firstLine="420" w:firstLineChars="200"/>
              <w:jc w:val="center"/>
            </w:pPr>
          </w:p>
          <w:p w14:paraId="46F32F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77DD9D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0969E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19573D2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8D75E13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080A0B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2025-01-07T01:20:54Z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