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一级动火3处、二级动火作业6处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临时用电5处、高处作业7处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5年1月2日</w:t>
            </w:r>
          </w:p>
        </w:tc>
      </w:tr>
      <w:tr w14:paraId="39136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E21377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5B0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2E0AA2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BCA4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97193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7C6C4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EFEF4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09C4F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EF799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78258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1E6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446096B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625535B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1213A05">
            <w:pPr>
              <w:ind w:firstLine="420" w:firstLineChars="200"/>
              <w:jc w:val="center"/>
            </w:pPr>
          </w:p>
          <w:p w14:paraId="4F0D6C1B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</w:t>
            </w:r>
          </w:p>
          <w:p w14:paraId="2F7AA6C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年1月2日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崔卫明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D2C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1EEA08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08B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60755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69703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1612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65D2D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B79E2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A118F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A4650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F3C03D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C8C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1FB7B0F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CA35AA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ABAF06E">
            <w:pPr>
              <w:ind w:firstLine="420" w:firstLineChars="200"/>
              <w:jc w:val="center"/>
            </w:pPr>
          </w:p>
          <w:p w14:paraId="1A65D62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D92537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C88AB1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DB3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73E069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4DB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8CA9A73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C74F256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F09D60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1A6558F3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554F8B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719C7D10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B3706E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3B16922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226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3CDD96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74FD746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01E2EAE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明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44795CD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F04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C0E45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754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441DE1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831C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BD712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24DE9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5C68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ACB4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792FC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25AB88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98F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C1283D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EF91AF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CFF9BDD">
            <w:pPr>
              <w:ind w:firstLine="420" w:firstLineChars="200"/>
              <w:jc w:val="center"/>
            </w:pPr>
          </w:p>
          <w:p w14:paraId="4839416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AF3090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83CF70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EBB5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FB2DAF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9EC00B3"/>
    <w:rsid w:val="0C3801D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636960"/>
    <w:rsid w:val="3B97747B"/>
    <w:rsid w:val="3F2B6D4F"/>
    <w:rsid w:val="433C5EE6"/>
    <w:rsid w:val="43B82767"/>
    <w:rsid w:val="454030BB"/>
    <w:rsid w:val="45AB2FD5"/>
    <w:rsid w:val="48750BBA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1392</Words>
  <Characters>1419</Characters>
  <Lines>0</Lines>
  <Paragraphs>0</Paragraphs>
  <TotalTime>0</TotalTime>
  <ScaleCrop>false</ScaleCrop>
  <LinksUpToDate>false</LinksUpToDate>
  <CharactersWithSpaces>2042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2025-01-02T06:44:50Z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BCAC382F26C548AFB0FE89AC8363A468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