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DBE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DB4146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D2C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5ABA38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67FF9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92620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35853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C0FC9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8A74A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2342A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492174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8004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A440A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2634FB6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63884B1">
            <w:pPr>
              <w:ind w:firstLine="420" w:firstLineChars="200"/>
              <w:jc w:val="center"/>
            </w:pPr>
          </w:p>
          <w:p w14:paraId="4F1B6225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0DA7D14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2025年1月1日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动火9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临时用电5处、高处作业6处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297646C4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06767D31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 w14:paraId="78AD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BF17F6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10A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14022F1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F95820B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7D9C2B2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44F2A14A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69E03D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27CDB3FC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A2CFBE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53F2B94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499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D679AF6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A3C022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280E9A6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5852A2EE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6B6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88623C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8748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96BEF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B6E67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F5C7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DCE63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148A4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CA74C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CACD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FBBDB0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8AD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17C373C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3925E09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0AC8481">
            <w:pPr>
              <w:ind w:firstLine="420" w:firstLineChars="200"/>
              <w:jc w:val="center"/>
            </w:pPr>
          </w:p>
          <w:p w14:paraId="6861F72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CD363A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17251F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4631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46DC55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EB14C7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B160C5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4C4CD2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1188</Words>
  <Characters>1210</Characters>
  <Lines>0</Lines>
  <Paragraphs>0</Paragraphs>
  <TotalTime>0</TotalTime>
  <ScaleCrop>false</ScaleCrop>
  <LinksUpToDate>false</LinksUpToDate>
  <CharactersWithSpaces>1714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2025-01-02T06:42:22Z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51C348FA68F540BCA9C6AEA72C0DE3EB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