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5045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C514E5C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C26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68FA2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F113A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9F26E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6AF48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4F583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8CBA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D16E5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79DD44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72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D12A1A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B9BEEC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A1D148E">
            <w:pPr>
              <w:ind w:firstLine="420" w:firstLineChars="200"/>
              <w:jc w:val="center"/>
            </w:pPr>
          </w:p>
          <w:p w14:paraId="2E7BB617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376E185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动火3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临时用电5处、高处作业5处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AA4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693189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EC3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20A132E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4D4926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327B9E8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2CDABEE4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C395EA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3A6EEE44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675A48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0E59759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1F5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EC6E42B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59944B8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703C5EB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3DE3D38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31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3EDA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6BAD25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27E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D8D91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C02F1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FDAEA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90C632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092D4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CE637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3E21A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594065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454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ADE338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F85975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0907CD1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5932B4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D67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8520F5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6EE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4FECA2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78681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3C3C6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58BC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B47DA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5EF51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019D0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B53AE1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39B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416D12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2AC929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151E4C1">
            <w:pPr>
              <w:ind w:firstLine="420" w:firstLineChars="200"/>
              <w:jc w:val="center"/>
            </w:pPr>
          </w:p>
          <w:p w14:paraId="0B3FAD4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7D1787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74B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AD583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1B0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833F3A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48203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4433E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0AD6B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42A1F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62815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9FA4B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9C3AE6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EC3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8F5E8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8F0987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913A019">
            <w:pPr>
              <w:ind w:firstLine="420" w:firstLineChars="200"/>
              <w:jc w:val="center"/>
            </w:pPr>
          </w:p>
          <w:p w14:paraId="25D82302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29B8CA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2024年12月31日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0CD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C5254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A31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210EE69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CCA27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AC51C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6953C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C1D96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07F1E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A5F47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47269C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757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335DA12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2FA9C7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3489AAE">
            <w:pPr>
              <w:ind w:firstLine="420" w:firstLineChars="200"/>
              <w:jc w:val="center"/>
            </w:pPr>
          </w:p>
          <w:p w14:paraId="6F10FC6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3B256D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81D1D8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6E7B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3338CB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5D6C81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4DB6042"/>
    <w:rsid w:val="16713173"/>
    <w:rsid w:val="1789149D"/>
    <w:rsid w:val="19A546CA"/>
    <w:rsid w:val="19B305BC"/>
    <w:rsid w:val="1B7E7DF7"/>
    <w:rsid w:val="1F6D2F7E"/>
    <w:rsid w:val="201C631F"/>
    <w:rsid w:val="21546807"/>
    <w:rsid w:val="22BD677E"/>
    <w:rsid w:val="232F2B49"/>
    <w:rsid w:val="247F089A"/>
    <w:rsid w:val="24C328CF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E2049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DF7E0E"/>
    <w:rsid w:val="6AF336D1"/>
    <w:rsid w:val="6B982415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991</Words>
  <Characters>1016</Characters>
  <Lines>0</Lines>
  <Paragraphs>0</Paragraphs>
  <TotalTime>0</TotalTime>
  <ScaleCrop>false</ScaleCrop>
  <LinksUpToDate>false</LinksUpToDate>
  <CharactersWithSpaces>1476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2025-01-02T06:37:13Z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91E24A101F8A4CE6B0B104F70212C520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