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临时用电5处、高处作业9处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297646C4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06767D31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12月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1E39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16AF10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8F9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38C43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4E31D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00FA1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CA47EB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0A9F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4C62E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5ADBC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8F2991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819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7AEBA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596B2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BBE634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63CD2D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44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1FE3D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E76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0DAE5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57383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B4F3B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E53A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847B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E5909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C188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35BD69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8C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69D1C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2146D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1119DB">
            <w:pPr>
              <w:ind w:firstLine="420" w:firstLineChars="200"/>
              <w:jc w:val="center"/>
            </w:pPr>
          </w:p>
          <w:p w14:paraId="5720D9B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AA5D66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2024年12月27日</w:t>
            </w:r>
          </w:p>
        </w:tc>
      </w:tr>
      <w:tr w14:paraId="5825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0BC9B2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0D3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B87C7CD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53CCA3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BDA833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004A86A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CF23B0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7AD9A6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CD70DB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6B9B877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D31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6407E532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1F7012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343B75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550C8CB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A72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56802B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91E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B4485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4DD1D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D5C0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3541D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4928E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95EC9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3F3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82353B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7A6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CC974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1659A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28567D">
            <w:pPr>
              <w:ind w:firstLine="420" w:firstLineChars="200"/>
              <w:jc w:val="center"/>
            </w:pPr>
          </w:p>
          <w:p w14:paraId="6350FD5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80F843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B9B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C76C9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006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EB14F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B70CC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297B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2B3E3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2607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71EDA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D874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126A03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D8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C45D9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2D5DA8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659DF2F">
            <w:pPr>
              <w:ind w:firstLine="420" w:firstLineChars="200"/>
              <w:jc w:val="center"/>
            </w:pPr>
          </w:p>
          <w:p w14:paraId="0E14EE2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30D846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CDB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E46C7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19B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789BF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41487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8BE3A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E90AC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F9A3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BD255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11F4C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22EDF6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43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699FAA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8FB470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52D99E">
            <w:pPr>
              <w:ind w:firstLine="420" w:firstLineChars="200"/>
              <w:jc w:val="center"/>
            </w:pPr>
          </w:p>
          <w:p w14:paraId="211CC6C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94FF20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D453986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EDA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CF96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0F563AB5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7296922"/>
    <w:rsid w:val="27FD3571"/>
    <w:rsid w:val="27FE74B2"/>
    <w:rsid w:val="282C022F"/>
    <w:rsid w:val="28C52CF6"/>
    <w:rsid w:val="2B053A54"/>
    <w:rsid w:val="2C647A26"/>
    <w:rsid w:val="2C9D5BF5"/>
    <w:rsid w:val="2CEE645F"/>
    <w:rsid w:val="2CFE3F74"/>
    <w:rsid w:val="2DD515DD"/>
    <w:rsid w:val="31544BBD"/>
    <w:rsid w:val="346D235F"/>
    <w:rsid w:val="35727C2D"/>
    <w:rsid w:val="35AB7B1B"/>
    <w:rsid w:val="35CE5936"/>
    <w:rsid w:val="389D4DAD"/>
    <w:rsid w:val="391725AE"/>
    <w:rsid w:val="3A960861"/>
    <w:rsid w:val="3F2B6D4F"/>
    <w:rsid w:val="406B7D50"/>
    <w:rsid w:val="41872D99"/>
    <w:rsid w:val="433C5EE6"/>
    <w:rsid w:val="43B82767"/>
    <w:rsid w:val="445B2327"/>
    <w:rsid w:val="44E126D9"/>
    <w:rsid w:val="45DC6958"/>
    <w:rsid w:val="48324899"/>
    <w:rsid w:val="48750BBA"/>
    <w:rsid w:val="48EB0258"/>
    <w:rsid w:val="4973117D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D763E8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1611</Words>
  <Characters>1651</Characters>
  <Lines>0</Lines>
  <Paragraphs>0</Paragraphs>
  <TotalTime>0</TotalTime>
  <ScaleCrop>false</ScaleCrop>
  <LinksUpToDate>false</LinksUpToDate>
  <CharactersWithSpaces>2335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2025-01-02T06:26:01Z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44A206A6D42843E0902465A00F4129D0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