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动火1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临时用电4处、高处作业10处</w:t>
            </w:r>
          </w:p>
          <w:p w14:paraId="6E76A908"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E779274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吊装作业1处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于春健</w:t>
            </w:r>
          </w:p>
          <w:p w14:paraId="06767D31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3A2B6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53BDF1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3125A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358C0F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A475B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58847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7B924E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B56F9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26644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3CAFA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7A0A37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2FB60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2A73F35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277B94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015EC23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D89037F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3A04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66B47E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5BE3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65D8B6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9845B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31AC1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4A0BC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5E85C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AAE47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E771F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FADA4E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62B3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AB1BCD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9B0D9E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40E4CED">
            <w:pPr>
              <w:ind w:firstLine="420" w:firstLineChars="200"/>
              <w:jc w:val="center"/>
            </w:pPr>
          </w:p>
          <w:p w14:paraId="723D550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827F22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7954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038C92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FE9A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978D0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98471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72978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496F5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824FA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ED760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0E3EC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0916EA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455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5375BA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E86204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A3D3FA0">
            <w:pPr>
              <w:ind w:firstLine="420" w:firstLineChars="200"/>
              <w:jc w:val="center"/>
            </w:pPr>
          </w:p>
          <w:p w14:paraId="0810B3B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233D2C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7A05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3C67C8B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155B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32E333D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B1C21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05AD56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1F8B1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FC853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BC95B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E78EF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20A22A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B3B7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6C6FEA9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6C90B4F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07E4B5F">
            <w:pPr>
              <w:ind w:firstLine="420" w:firstLineChars="200"/>
              <w:jc w:val="center"/>
            </w:pPr>
          </w:p>
          <w:p w14:paraId="1532883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D46DFA1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D82DAF7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0365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364356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F3B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99D763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B320D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FFA32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EA8DA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5C925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FCDBF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62489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A30366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7BE2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919396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3E2DED9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7C61067">
            <w:pPr>
              <w:ind w:firstLine="420" w:firstLineChars="200"/>
              <w:jc w:val="center"/>
            </w:pPr>
          </w:p>
          <w:p w14:paraId="31974C2D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291D816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2024年12月25日</w:t>
            </w:r>
          </w:p>
        </w:tc>
      </w:tr>
      <w:tr w14:paraId="30187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AA7D29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09A4C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8C5D4E2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8B6FC7F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7101AD5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74BCD8F5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457D43B2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5E0B6668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AA11F2A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36391024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4CBEF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3F485A8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B9BEEEB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36D04C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10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星</w:t>
            </w:r>
          </w:p>
          <w:p w14:paraId="7A451A0E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 xml:space="preserve">12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1B90DC71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B112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E229EE6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5379DB"/>
    <w:rsid w:val="049C21DD"/>
    <w:rsid w:val="056D5A54"/>
    <w:rsid w:val="07FD433C"/>
    <w:rsid w:val="09EC00B3"/>
    <w:rsid w:val="0AAE5AC0"/>
    <w:rsid w:val="0D886271"/>
    <w:rsid w:val="0E110EC0"/>
    <w:rsid w:val="0FA6316B"/>
    <w:rsid w:val="100B21F3"/>
    <w:rsid w:val="10EA2396"/>
    <w:rsid w:val="14772001"/>
    <w:rsid w:val="160056E1"/>
    <w:rsid w:val="16713173"/>
    <w:rsid w:val="1789149D"/>
    <w:rsid w:val="19A546CA"/>
    <w:rsid w:val="19B305BC"/>
    <w:rsid w:val="1F6D2F7E"/>
    <w:rsid w:val="22BD677E"/>
    <w:rsid w:val="232F2B49"/>
    <w:rsid w:val="234101A2"/>
    <w:rsid w:val="23E110B1"/>
    <w:rsid w:val="247F089A"/>
    <w:rsid w:val="2488524B"/>
    <w:rsid w:val="27296922"/>
    <w:rsid w:val="282C022F"/>
    <w:rsid w:val="2A675E4D"/>
    <w:rsid w:val="2FD5360F"/>
    <w:rsid w:val="3086757F"/>
    <w:rsid w:val="31544BBD"/>
    <w:rsid w:val="35AB7B1B"/>
    <w:rsid w:val="367C1361"/>
    <w:rsid w:val="389D4DAD"/>
    <w:rsid w:val="391725AE"/>
    <w:rsid w:val="3A960861"/>
    <w:rsid w:val="3F2B6D4F"/>
    <w:rsid w:val="3FEE141B"/>
    <w:rsid w:val="40187F9E"/>
    <w:rsid w:val="40CB0D08"/>
    <w:rsid w:val="414C1DC1"/>
    <w:rsid w:val="433C5EE6"/>
    <w:rsid w:val="43B82767"/>
    <w:rsid w:val="48750BBA"/>
    <w:rsid w:val="49A34C07"/>
    <w:rsid w:val="4A5D3613"/>
    <w:rsid w:val="4D1A4D38"/>
    <w:rsid w:val="4E0A3B66"/>
    <w:rsid w:val="4E1812CD"/>
    <w:rsid w:val="51565255"/>
    <w:rsid w:val="51E23291"/>
    <w:rsid w:val="51F33BA8"/>
    <w:rsid w:val="53432AB4"/>
    <w:rsid w:val="53ED1D29"/>
    <w:rsid w:val="55A35F36"/>
    <w:rsid w:val="583E3E2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7D6129C"/>
    <w:rsid w:val="694C6B38"/>
    <w:rsid w:val="6A3A0AEC"/>
    <w:rsid w:val="6AF336D1"/>
    <w:rsid w:val="6C79038B"/>
    <w:rsid w:val="6CB8180D"/>
    <w:rsid w:val="6D5804A5"/>
    <w:rsid w:val="6FB8667C"/>
    <w:rsid w:val="705C7F34"/>
    <w:rsid w:val="70E72167"/>
    <w:rsid w:val="72D03AC3"/>
    <w:rsid w:val="73996D5E"/>
    <w:rsid w:val="73CC64B4"/>
    <w:rsid w:val="73EF5B48"/>
    <w:rsid w:val="74BD4ABB"/>
    <w:rsid w:val="74F772A0"/>
    <w:rsid w:val="76C45203"/>
    <w:rsid w:val="77CC0010"/>
    <w:rsid w:val="793B23D6"/>
    <w:rsid w:val="7A793954"/>
    <w:rsid w:val="7B4F6C6F"/>
    <w:rsid w:val="7C70723E"/>
    <w:rsid w:val="7D035EB8"/>
    <w:rsid w:val="7D5E7C44"/>
    <w:rsid w:val="7DA846E0"/>
    <w:rsid w:val="7DF32B0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1225</Words>
  <Characters>1256</Characters>
  <Lines>0</Lines>
  <Paragraphs>0</Paragraphs>
  <TotalTime>0</TotalTime>
  <ScaleCrop>false</ScaleCrop>
  <LinksUpToDate>false</LinksUpToDate>
  <CharactersWithSpaces>1793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2024-12-25T02:13:00Z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97687A6BC99D4757A882AFD99DC9C70D</vt:lpwstr>
  </property>
</Properties>
</file>