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62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7A64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EFC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F0FE6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E105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E89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8034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F116D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EA68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0436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352A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6F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A6484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AAB97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F47980A">
            <w:pPr>
              <w:ind w:firstLine="420" w:firstLineChars="200"/>
              <w:jc w:val="center"/>
            </w:pPr>
          </w:p>
          <w:p w14:paraId="1907C00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F22CB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2024年12月23日</w:t>
            </w:r>
          </w:p>
        </w:tc>
      </w:tr>
      <w:tr w14:paraId="4D38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A0B575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2008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AFF13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86816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A343B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67318EB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处、高处作业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</w:t>
            </w:r>
          </w:p>
          <w:p w14:paraId="2A6D4E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51DEC7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CC8C92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61FB63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5DE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2AF701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1A40BF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6C587B5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132949BE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1A3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B3FF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1D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AFA2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5A8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766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EEA30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14CB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9A7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903B4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D3230C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F7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64B70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1B517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45CBB6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7597B6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30A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609FD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12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814B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73EB4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86A9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C145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FEA0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71B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1F1B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264E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02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CD21B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051E88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F30E53">
            <w:pPr>
              <w:ind w:firstLine="420" w:firstLineChars="200"/>
              <w:jc w:val="center"/>
            </w:pPr>
          </w:p>
          <w:p w14:paraId="4E91541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FC10A2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4F6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8A18A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999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823CC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015294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933A41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6E8E7DB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631EA8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C8005F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0D2F67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1983F8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DC2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537C02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A599C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0D53CA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052413F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FF6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46DD9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477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EF9C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E6E2F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2F2D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9D5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B2D19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273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6A0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E3CE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FE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62367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6A50B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110D62">
            <w:pPr>
              <w:ind w:firstLine="420" w:firstLineChars="200"/>
              <w:jc w:val="center"/>
            </w:pPr>
          </w:p>
          <w:p w14:paraId="1E295FA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DDA31A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957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E44C3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7A2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6EC81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B7B37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EB9EE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B3566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6533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CB135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C5CB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3D5AB2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0C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06234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36D6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6F67E2">
            <w:pPr>
              <w:ind w:firstLine="420" w:firstLineChars="200"/>
              <w:jc w:val="center"/>
            </w:pPr>
          </w:p>
          <w:p w14:paraId="6262714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5C1464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AB424A4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B4A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FD7974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1A60A49"/>
    <w:rsid w:val="22BD677E"/>
    <w:rsid w:val="23056708"/>
    <w:rsid w:val="232F2B49"/>
    <w:rsid w:val="23BA1BE8"/>
    <w:rsid w:val="23C0606C"/>
    <w:rsid w:val="247F089A"/>
    <w:rsid w:val="264E1C0F"/>
    <w:rsid w:val="27296922"/>
    <w:rsid w:val="282C022F"/>
    <w:rsid w:val="296E1035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386BD4"/>
    <w:rsid w:val="5FB56943"/>
    <w:rsid w:val="60E32E97"/>
    <w:rsid w:val="61B81872"/>
    <w:rsid w:val="63B2116C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566BFD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1803</Words>
  <Characters>1848</Characters>
  <Lines>0</Lines>
  <Paragraphs>0</Paragraphs>
  <TotalTime>0</TotalTime>
  <ScaleCrop>false</ScaleCrop>
  <LinksUpToDate>false</LinksUpToDate>
  <CharactersWithSpaces>2612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2024-12-23T02:18:28Z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1B2B78DC823B4DCABB5328D4BB0D0C56</vt:lpwstr>
  </property>
</Properties>
</file>