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60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C3979E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F17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CA256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5D7BA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19A8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CCCCC4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CAC5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02BAB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9C3E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E5C37E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C05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44716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DCA6E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18AD24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228962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C04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974CE6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4749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CB3EAE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D8A0A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91120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D162D20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一级动火作业6处、二级动火作业0处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临时用电2处、高处作业6处</w:t>
            </w:r>
          </w:p>
          <w:p w14:paraId="493BF1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6C5CDB6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0873D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1A79C8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D79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A911F2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BEC67B9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DB9C2B6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3727069D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55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8D8DA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2E4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ECE782D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EDF733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FFE219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6E338D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835109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0BE8B0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955176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AAE3CB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06F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E4D607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C3B54E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299245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5B0860F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CAD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1CFA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B85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D6317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829F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6E57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0C550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EF6CD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A6E6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7618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E5B04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00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23C24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AD12B9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45D87F">
            <w:pPr>
              <w:ind w:firstLine="420" w:firstLineChars="200"/>
              <w:jc w:val="center"/>
            </w:pPr>
          </w:p>
          <w:p w14:paraId="469C774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1DC1B2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32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F14E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511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C4A8F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0EB6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94C4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CB188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44C5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9AB1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938F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6CAFC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50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A87B1B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76480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ED384E">
            <w:pPr>
              <w:ind w:firstLine="420" w:firstLineChars="200"/>
              <w:jc w:val="center"/>
            </w:pPr>
          </w:p>
          <w:p w14:paraId="58E05C2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C8DDA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B1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C391E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042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D96A8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53AC9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597F3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40F87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9790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AA40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E90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C3DC7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23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783E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A14F9C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3BF3E0">
            <w:pPr>
              <w:ind w:firstLine="420" w:firstLineChars="200"/>
              <w:jc w:val="center"/>
            </w:pPr>
          </w:p>
          <w:p w14:paraId="28ED9B8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B8834C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2024年12月22日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B3C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43294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6CE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1EEDB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C35BF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8FEE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FEEB0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7A9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0D3F9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247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A9DE5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1BB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B7234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FEA4D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680E55">
            <w:pPr>
              <w:ind w:firstLine="420" w:firstLineChars="200"/>
              <w:jc w:val="center"/>
            </w:pPr>
          </w:p>
          <w:p w14:paraId="3C26114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18A7EF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33AD22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5AC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577DF2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5490E"/>
    <w:rsid w:val="00D5754A"/>
    <w:rsid w:val="00E81F41"/>
    <w:rsid w:val="01F81F20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562087D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23A3025"/>
    <w:rsid w:val="433C5EE6"/>
    <w:rsid w:val="43B82767"/>
    <w:rsid w:val="43F1534B"/>
    <w:rsid w:val="443060A5"/>
    <w:rsid w:val="46D67484"/>
    <w:rsid w:val="48750BBA"/>
    <w:rsid w:val="4A5D3613"/>
    <w:rsid w:val="4D1A4D38"/>
    <w:rsid w:val="4DCC4111"/>
    <w:rsid w:val="4E0A3B66"/>
    <w:rsid w:val="4E1812CD"/>
    <w:rsid w:val="506F2CE1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5350B9"/>
    <w:rsid w:val="6FB8667C"/>
    <w:rsid w:val="705C7F34"/>
    <w:rsid w:val="72284AA3"/>
    <w:rsid w:val="733B7C16"/>
    <w:rsid w:val="73996D5E"/>
    <w:rsid w:val="73C33601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1997</Words>
  <Characters>2047</Characters>
  <Lines>0</Lines>
  <Paragraphs>0</Paragraphs>
  <TotalTime>0</TotalTime>
  <ScaleCrop>false</ScaleCrop>
  <LinksUpToDate>false</LinksUpToDate>
  <CharactersWithSpaces>2904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2024-12-23T02:16:57Z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95988128968747ECAA105EA31E16954D</vt:lpwstr>
  </property>
</Properties>
</file>