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F4D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57A52D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1C7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61C91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53B4F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C7656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4657BA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1939E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D235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8CA32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4AE342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425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1CE416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A2481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D8D1E1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18C9A0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D745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2DAB6A5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9A9B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36BE4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2919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9FD53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8FF9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9E3CA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2DB4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9F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E766BC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11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BDDC7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B56415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CFC0D29B">
            <w:pPr>
              <w:ind w:firstLine="420" w:firstLineChars="200"/>
              <w:jc w:val="center"/>
            </w:pPr>
          </w:p>
          <w:p w14:paraId="1248E1C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C138A3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FB9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2CEE002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6D9F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689148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1DE9F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7C828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EB3BC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AA11A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65A32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6D894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B137C2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0D4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904068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C4BF2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BB21DC3">
            <w:pPr>
              <w:ind w:firstLine="420" w:firstLineChars="200"/>
              <w:jc w:val="center"/>
            </w:pPr>
          </w:p>
          <w:p w14:paraId="202000D5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453851E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动火11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临时用电9处、高处作业9处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吊装作业1处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D33C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70F28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6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B88DA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81AF5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99141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DE713A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EEAAB6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235CB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B463B24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926DE5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2D3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B58161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B13F7C1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67D56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6E2CC58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21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AC1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E061F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841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DC1012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011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FC463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BCFF2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A96BE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1656E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196A5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9D440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A0F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903AB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4B80701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14EEA93">
            <w:pPr>
              <w:ind w:firstLine="420" w:firstLineChars="200"/>
              <w:jc w:val="center"/>
            </w:pPr>
          </w:p>
          <w:p w14:paraId="6FB36D2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29D7E8E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2024年12月21日</w:t>
            </w:r>
          </w:p>
        </w:tc>
      </w:tr>
      <w:tr w14:paraId="7594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EE796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1C1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BE541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F36B0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04C9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4C976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E999D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D96FA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DC474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463D5F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A9F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AE4759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5F215F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9906AA">
            <w:pPr>
              <w:ind w:firstLine="420" w:firstLineChars="200"/>
              <w:jc w:val="center"/>
            </w:pPr>
          </w:p>
          <w:p w14:paraId="763D9AA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5C1302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DCA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65BC3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026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CC432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CD8AF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E683A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C6FEF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F6DBA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35701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488AE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E3EBDB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F8D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B3831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82A8A1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6130E0C">
            <w:pPr>
              <w:ind w:firstLine="420" w:firstLineChars="200"/>
              <w:jc w:val="center"/>
            </w:pPr>
          </w:p>
          <w:p w14:paraId="3397FE7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ADDBA1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22F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600252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BD6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8A99B6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72926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7C9DC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DD155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6EAE5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81D6B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13D9D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8B69BB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017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366778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2EE385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8E88734">
            <w:pPr>
              <w:ind w:firstLine="420" w:firstLineChars="200"/>
              <w:jc w:val="center"/>
            </w:pPr>
          </w:p>
          <w:p w14:paraId="601F224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1A7BAA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2月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9B15D35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00F3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E60CC5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4847E5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1C2B3D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D3403D7"/>
    <w:rsid w:val="1E5E386E"/>
    <w:rsid w:val="1F6D2F7E"/>
    <w:rsid w:val="20BC07DF"/>
    <w:rsid w:val="21ED221D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8CB556A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D230A0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0DD1A4A"/>
    <w:rsid w:val="61B81872"/>
    <w:rsid w:val="62401BB0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B93468A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1803</Words>
  <Characters>1848</Characters>
  <Lines>0</Lines>
  <Paragraphs>0</Paragraphs>
  <TotalTime>0</TotalTime>
  <ScaleCrop>false</ScaleCrop>
  <LinksUpToDate>false</LinksUpToDate>
  <CharactersWithSpaces>2612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2024-12-23T02:08:53Z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03DD0568F25E4BA4BDD1028465F7CDC6</vt:lpwstr>
  </property>
</Properties>
</file>