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027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D1F46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FBA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BA971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114D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8E77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E012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C33CB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54D1E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8A523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7C1C27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36F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BAADD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468C6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D30971">
            <w:pPr>
              <w:ind w:firstLine="420" w:firstLineChars="200"/>
              <w:jc w:val="center"/>
            </w:pPr>
          </w:p>
          <w:p w14:paraId="10C6361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2189D7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B0B8ED3">
      <w:pPr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3DD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E124A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A57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6236807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64A76F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59D155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64C3E2B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9D0DCD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BED5BE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569464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776290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BBF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6CE3B0D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C21DA9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95D449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5513521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356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D58511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377B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C0D1B2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F4FE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E84ED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E7AAAED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cs="宋体"/>
                <w:sz w:val="28"/>
                <w:szCs w:val="28"/>
              </w:rPr>
              <w:t>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</w:t>
            </w:r>
            <w:r>
              <w:rPr>
                <w:rFonts w:hint="default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处、高处作业</w:t>
            </w:r>
            <w:r>
              <w:rPr>
                <w:rFonts w:hint="default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处</w:t>
            </w:r>
          </w:p>
          <w:p w14:paraId="26171F1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3E2CE1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F13EC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5F3692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1DF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3F747E9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26BD57B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61CB90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2D7D849F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1E19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CB574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6EF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5A12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65961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31D5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60543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CE46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AAF7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2823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ABFC15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7D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7C3F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3B2461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7B0134">
            <w:pPr>
              <w:ind w:firstLine="420" w:firstLineChars="200"/>
              <w:jc w:val="center"/>
            </w:pPr>
          </w:p>
          <w:p w14:paraId="42B8D83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015EDB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2024年12月20日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279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51E91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C0E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90AF2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35835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550C0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176C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781A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C24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9A15F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0B582D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B1E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9C319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08456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18CC98">
            <w:pPr>
              <w:ind w:firstLine="420" w:firstLineChars="200"/>
              <w:jc w:val="center"/>
            </w:pPr>
          </w:p>
          <w:p w14:paraId="1628370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FD901E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C39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3110F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294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E4513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B6678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08B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9EAC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AC20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3BA5A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D00D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BDBCD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554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0B4EC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F25DA3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57B92B3">
            <w:pPr>
              <w:ind w:firstLine="420" w:firstLineChars="200"/>
              <w:jc w:val="center"/>
            </w:pPr>
          </w:p>
          <w:p w14:paraId="3CEF0FA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341309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19D7E1A3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F1EA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BEDC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A0298F"/>
    <w:rsid w:val="09EC00B3"/>
    <w:rsid w:val="09F47369"/>
    <w:rsid w:val="0B0D42D7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2EC4330"/>
    <w:rsid w:val="232F2B49"/>
    <w:rsid w:val="247F089A"/>
    <w:rsid w:val="250832AA"/>
    <w:rsid w:val="25967D90"/>
    <w:rsid w:val="2712408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1597DA2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05D3052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C8B3F3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2024-12-23T02:07:01Z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A97B27735CDE4F8AA75C2C670C4714D1</vt:lpwstr>
  </property>
</Properties>
</file>