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80F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33017F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E39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28EF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434C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FB2C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DED6F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625F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8FF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FBA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DBB899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B0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508BF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6FDF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5873D5">
            <w:pPr>
              <w:ind w:firstLine="420" w:firstLineChars="200"/>
              <w:jc w:val="center"/>
            </w:pPr>
          </w:p>
          <w:p w14:paraId="7542E52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8D108C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B34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BCF2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E4E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873C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2D00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C651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1B0609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143B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19A9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4C399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569749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490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F511FB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C31E49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DA9E52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7511CD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62B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14F6E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0BA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C7875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2CD8E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1B05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02EB1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4F6E0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3CC8E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E993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A62277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A0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9F218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CBD24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9230E0">
            <w:pPr>
              <w:ind w:firstLine="420" w:firstLineChars="200"/>
              <w:jc w:val="center"/>
            </w:pPr>
          </w:p>
          <w:p w14:paraId="394745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33BFEA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EFF7133">
      <w:pPr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B8B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0E834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4044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B69CEC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BF640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B444DF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9AFAE1D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cs="宋体"/>
                <w:sz w:val="28"/>
                <w:szCs w:val="28"/>
              </w:rPr>
              <w:t>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处、高处作业</w:t>
            </w:r>
            <w:r>
              <w:rPr>
                <w:rFonts w:hint="default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处</w:t>
            </w:r>
          </w:p>
          <w:p w14:paraId="77ED82F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BA57B4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4EC5A4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8E2243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F86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56931D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ECE41E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6A31E2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3A05C813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</w:t>
            </w:r>
            <w:r>
              <w:rPr>
                <w:lang w:val="en-US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E20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BF79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768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BBA35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7EA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D4E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DDCF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1725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A8EC5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DF1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D844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56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554F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F83DA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E30AF4">
            <w:pPr>
              <w:ind w:firstLine="420" w:firstLineChars="200"/>
              <w:jc w:val="center"/>
            </w:pPr>
          </w:p>
          <w:p w14:paraId="536A246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84A1E5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2024年12月19日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766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DAE58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B77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C0E84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18338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D91B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602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3962A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ACD9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1C23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9961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41F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943A2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F05DD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81D9BC">
            <w:pPr>
              <w:ind w:firstLine="420" w:firstLineChars="200"/>
              <w:jc w:val="center"/>
            </w:pPr>
          </w:p>
          <w:p w14:paraId="131F29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44398A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7D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17A94C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87E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8A7704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53FD1A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740762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33FF6491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3FE023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4875C7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7FD7A3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6D3BB6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19D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9173A5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B3E107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0B3CBC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08A43A9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44D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8E71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05B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40F8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3AFD0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52D5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F7D0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93E2E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9388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1B13A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46BE5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3DA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10EA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26EBB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82908E">
            <w:pPr>
              <w:ind w:firstLine="420" w:firstLineChars="200"/>
              <w:jc w:val="center"/>
            </w:pPr>
          </w:p>
          <w:p w14:paraId="729A069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56D031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321399AE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CC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DCEC6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9E31BB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24550A6"/>
    <w:rsid w:val="13B84DF5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AEB5D54"/>
    <w:rsid w:val="3F2B6D4F"/>
    <w:rsid w:val="40BC3A89"/>
    <w:rsid w:val="414038DB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8E979FC"/>
    <w:rsid w:val="694C6B38"/>
    <w:rsid w:val="6A3A0AEC"/>
    <w:rsid w:val="6AEF401C"/>
    <w:rsid w:val="6AF336D1"/>
    <w:rsid w:val="6C3E3C10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1593</Words>
  <Characters>1633</Characters>
  <Lines>0</Lines>
  <Paragraphs>0</Paragraphs>
  <TotalTime>0</TotalTime>
  <ScaleCrop>false</ScaleCrop>
  <LinksUpToDate>false</LinksUpToDate>
  <CharactersWithSpaces>2320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2024-12-19T01:36:20Z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AD583B19A68947B0A7AFF4069CF0B1A9</vt:lpwstr>
  </property>
</Properties>
</file>