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7D9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A887F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6C1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FCFB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107F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334CA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CBAD7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BA36D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6D66C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8936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5F0DCC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D1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88398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6A87AA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1CCDD4">
            <w:pPr>
              <w:ind w:firstLine="420" w:firstLineChars="200"/>
              <w:jc w:val="center"/>
            </w:pPr>
          </w:p>
          <w:p w14:paraId="6C95431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4B4AD1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D99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82C505E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09C8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7C8B7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EF7FC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50779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16624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0B497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5C3CC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2DB96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1F2A9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E44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D4A621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2569F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B13256">
            <w:pPr>
              <w:ind w:firstLine="420" w:firstLineChars="200"/>
              <w:jc w:val="center"/>
            </w:pPr>
          </w:p>
          <w:p w14:paraId="45D2323A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2CB44B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临时用电3处、高处作业7处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CFD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68998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81E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FCF5D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FC286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4FD57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64E0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C53B4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F472D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C8BCD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8F72E3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84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90A8D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49F6E7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9E63F96">
            <w:pPr>
              <w:ind w:firstLine="420" w:firstLineChars="200"/>
              <w:jc w:val="center"/>
            </w:pPr>
          </w:p>
          <w:p w14:paraId="0C9DBEF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770E11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26C1E4E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A71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5D2BC2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2F5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7B2B6A6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C20527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EE4985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2D33C82F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E92FC3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0E91E66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49081A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3C8B681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24B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279FED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AB1742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8644A2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18B7BBA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003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190E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ACC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0919B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4C60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7790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774DA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9E3C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9C97F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D2B95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80647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445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FAFD4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7448DA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16DF42">
            <w:pPr>
              <w:ind w:firstLine="420" w:firstLineChars="200"/>
              <w:jc w:val="center"/>
            </w:pPr>
          </w:p>
          <w:p w14:paraId="645181A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7AE08B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08B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06CB4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A86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D5E7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83968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F51D8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F3472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0C15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0CD6A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7FE7A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35CF3D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83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1FDCC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75E2894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65F67A">
            <w:pPr>
              <w:ind w:firstLine="420" w:firstLineChars="200"/>
              <w:jc w:val="center"/>
            </w:pPr>
          </w:p>
          <w:p w14:paraId="568626C1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961DBC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2024年12月18日</w:t>
            </w:r>
          </w:p>
        </w:tc>
      </w:tr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2F8B14A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B999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6ED3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7465FE0"/>
    <w:rsid w:val="57627AC2"/>
    <w:rsid w:val="594F449D"/>
    <w:rsid w:val="5A156371"/>
    <w:rsid w:val="5B165A97"/>
    <w:rsid w:val="5C8E0331"/>
    <w:rsid w:val="5D7D6CEE"/>
    <w:rsid w:val="5E7A1183"/>
    <w:rsid w:val="5EBD4007"/>
    <w:rsid w:val="5FB56943"/>
    <w:rsid w:val="61B81872"/>
    <w:rsid w:val="62161100"/>
    <w:rsid w:val="64E62E62"/>
    <w:rsid w:val="65386736"/>
    <w:rsid w:val="65905C90"/>
    <w:rsid w:val="659D13D7"/>
    <w:rsid w:val="687339CC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B842297"/>
    <w:rsid w:val="7C70723E"/>
    <w:rsid w:val="7D0E17EF"/>
    <w:rsid w:val="7D5E7C44"/>
    <w:rsid w:val="7EAB10E7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1411</Words>
  <Characters>1447</Characters>
  <Lines>0</Lines>
  <Paragraphs>0</Paragraphs>
  <TotalTime>0</TotalTime>
  <ScaleCrop>false</ScaleCrop>
  <LinksUpToDate>false</LinksUpToDate>
  <CharactersWithSpaces>2069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2024-12-18T01:13:40Z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B3179D709DBB465E8A312C722E1D9137</vt:lpwstr>
  </property>
</Properties>
</file>