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CC9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9ADE5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5C3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7FC4E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AC9C9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8A0B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F787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7B63E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822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57D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CC34C3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9A8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CD56B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4A59914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634435">
            <w:pPr>
              <w:ind w:firstLine="420" w:firstLineChars="200"/>
              <w:jc w:val="center"/>
            </w:pPr>
          </w:p>
          <w:p w14:paraId="2EE504E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0927F8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2024年12月17日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临时用电4处、高处作业4处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7EF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8F59A0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AB9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D0D0C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65803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DF2BF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248B1A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312E2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78B6A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06596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C7505F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750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43A37E4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067155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4FD2A7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8EB89A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F34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C71825F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5217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321B2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BD851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7EFCE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8FE41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6EA90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D60F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354A7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329B98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5A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5DBA9D4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E05E1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BF8160">
            <w:pPr>
              <w:ind w:firstLine="420" w:firstLineChars="200"/>
              <w:jc w:val="center"/>
            </w:pPr>
          </w:p>
          <w:p w14:paraId="7A841B72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052AF9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633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A7436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99D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73BF8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EA138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A853A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CE048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6C76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68F1F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69FA4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6262D1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49D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C9E4B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9142BE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5F18A8">
            <w:pPr>
              <w:ind w:firstLine="420" w:firstLineChars="200"/>
              <w:jc w:val="center"/>
            </w:pPr>
          </w:p>
          <w:p w14:paraId="68245B6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B7C03D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34E8660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7D1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4A22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D78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1E918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9D038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A893E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60D29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2F77D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16039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A36BB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D3BDF0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799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B84BA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3FCDFA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208DD2">
            <w:pPr>
              <w:ind w:firstLine="420" w:firstLineChars="200"/>
              <w:jc w:val="center"/>
            </w:pPr>
          </w:p>
          <w:p w14:paraId="1F2C9C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7974F6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DC8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DC79B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1E5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6E29136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27D1EA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098A51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69272E37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74B436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1334ADCA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7D77E8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C6F8B3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A6F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A4DFD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66F06A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A75ACB2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1614202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857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61FE4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3F4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B7373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6AE9E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0660D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0823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E4D54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F4615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D38F7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56634A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28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3D3170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9D2E24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19D79D">
            <w:pPr>
              <w:ind w:firstLine="420" w:firstLineChars="200"/>
              <w:jc w:val="center"/>
            </w:pPr>
          </w:p>
          <w:p w14:paraId="5D7CE95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520544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7C813C9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5729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54A6D0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6A74829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3D91993"/>
    <w:rsid w:val="143E26F2"/>
    <w:rsid w:val="14772001"/>
    <w:rsid w:val="16713173"/>
    <w:rsid w:val="1789149D"/>
    <w:rsid w:val="18464A1F"/>
    <w:rsid w:val="19A546CA"/>
    <w:rsid w:val="19B305BC"/>
    <w:rsid w:val="1A543484"/>
    <w:rsid w:val="1CB14C0F"/>
    <w:rsid w:val="1F6D2F7E"/>
    <w:rsid w:val="22221469"/>
    <w:rsid w:val="228D4F57"/>
    <w:rsid w:val="22BD677E"/>
    <w:rsid w:val="232F2B49"/>
    <w:rsid w:val="247F089A"/>
    <w:rsid w:val="24AE6F63"/>
    <w:rsid w:val="255B6AB3"/>
    <w:rsid w:val="27296922"/>
    <w:rsid w:val="282C022F"/>
    <w:rsid w:val="28FC2B6B"/>
    <w:rsid w:val="2A7A61E1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CF11D7F"/>
    <w:rsid w:val="3D4C5290"/>
    <w:rsid w:val="3F0C24CC"/>
    <w:rsid w:val="3F2B6D4F"/>
    <w:rsid w:val="4194717D"/>
    <w:rsid w:val="433C5EE6"/>
    <w:rsid w:val="43B82767"/>
    <w:rsid w:val="47D76015"/>
    <w:rsid w:val="48750BBA"/>
    <w:rsid w:val="4A5D3613"/>
    <w:rsid w:val="4D1A4D38"/>
    <w:rsid w:val="4E0577C3"/>
    <w:rsid w:val="4E0A3B66"/>
    <w:rsid w:val="4E1812CD"/>
    <w:rsid w:val="4E2D2AF5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1B3F94"/>
    <w:rsid w:val="705C7F34"/>
    <w:rsid w:val="722B160E"/>
    <w:rsid w:val="73996D5E"/>
    <w:rsid w:val="73D9089C"/>
    <w:rsid w:val="73EF5B48"/>
    <w:rsid w:val="74BD4ABB"/>
    <w:rsid w:val="74F772A0"/>
    <w:rsid w:val="764A5A81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2203</Words>
  <Characters>2258</Characters>
  <Lines>0</Lines>
  <Paragraphs>0</Paragraphs>
  <TotalTime>0</TotalTime>
  <ScaleCrop>false</ScaleCrop>
  <LinksUpToDate>false</LinksUpToDate>
  <CharactersWithSpaces>3195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2024-12-18T00:43:49Z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77919478BE7748348365FF8F3A2B2EE2</vt:lpwstr>
  </property>
</Properties>
</file>