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04D49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93AC74AD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4FE4E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AC4EE4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35F8A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套,其中</w:t>
            </w:r>
          </w:p>
          <w:p w14:paraId="188F9C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F88E0C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C31905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E56601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A09E32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C4996E1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86F0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DE99F0D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F8143E3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9E5F6E14">
            <w:pPr>
              <w:ind w:firstLine="420" w:firstLineChars="200"/>
              <w:jc w:val="center"/>
            </w:pPr>
          </w:p>
          <w:p w14:paraId="26459E77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2EAE5F7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9E1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6D602F1F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5802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446670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FF9F7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C0E5C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D186EB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EEF990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D1D3F5E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250C9C9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08AECC31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1607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61DBBFA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53B4F798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CF8B325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168141B0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4AEBE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512F15AE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6A1C6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345FC253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118C74EE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3110B2AF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 w14:paraId="7B2F8F83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0F239055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7A179ED6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7F08CBE6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04AA7ED8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23486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729ED98C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1DA00B8C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4C96A307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10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星</w:t>
            </w:r>
          </w:p>
          <w:p w14:paraId="128D1CF0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/>
              </w:rPr>
              <w:t xml:space="preserve">12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val="en-US" w:eastAsia="zh-CN"/>
              </w:rPr>
              <w:t>三力中科新材料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动火9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临时用电4处、高处作业8处</w:t>
            </w:r>
          </w:p>
          <w:p w14:paraId="6E76A908">
            <w:pPr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E779274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吊装作业0处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hint="eastAsia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于春健</w:t>
            </w:r>
          </w:p>
          <w:p w14:paraId="06767D31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3D2E7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1CAE0C7D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3649A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6740C07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3F672C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7C2B0C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3397EC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A7A0F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D1F8E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DD839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3CBFDA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530E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40DF5AB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4A43EF9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8A2FB3A">
            <w:pPr>
              <w:ind w:firstLine="420" w:firstLineChars="200"/>
              <w:jc w:val="center"/>
            </w:pPr>
          </w:p>
          <w:p w14:paraId="6D3BA0C2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188F679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F8E7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5FA980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D19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6FAE7A0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A9234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E2E77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FA74B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012F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6C86E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989EB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0DAAC2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4D44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7F13661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1D88711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07C2760">
            <w:pPr>
              <w:ind w:firstLine="420" w:firstLineChars="200"/>
              <w:jc w:val="center"/>
            </w:pPr>
          </w:p>
          <w:p w14:paraId="2B3FD1A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50D89B6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74DE0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3F4DC45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663A2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1695CA1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5D8C0B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986A1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5FA84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E8724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0560C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C5A66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9DB30A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881D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2D2C39E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50CE8AD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6E23B15">
            <w:pPr>
              <w:ind w:firstLine="420" w:firstLineChars="200"/>
              <w:jc w:val="center"/>
            </w:pPr>
          </w:p>
          <w:p w14:paraId="049AABE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AF6FDB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08A2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16B618A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2436E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520B9C7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1869E4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6F22B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53A29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429A3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16CDE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411AB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B425A7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A8E1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23DD6AF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749C23C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3B8BC0A">
            <w:pPr>
              <w:ind w:firstLine="420" w:firstLineChars="200"/>
              <w:jc w:val="center"/>
            </w:pPr>
          </w:p>
          <w:p w14:paraId="3978A91D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0EAABE3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2024年12月15日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9D94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0225B47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56153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2803836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99297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11B62A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6757E8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B62D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A65D5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BF8A7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06AF21C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9D68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018FE06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2BFDF07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2A7B765">
            <w:pPr>
              <w:ind w:firstLine="420" w:firstLineChars="200"/>
              <w:jc w:val="center"/>
            </w:pPr>
          </w:p>
          <w:p w14:paraId="63B5273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594AF4A2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6DB8543"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32A30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2D3CC4B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75508E"/>
    <w:rsid w:val="03DD15C2"/>
    <w:rsid w:val="049C21DD"/>
    <w:rsid w:val="057C0576"/>
    <w:rsid w:val="07FD433C"/>
    <w:rsid w:val="09BE0F7F"/>
    <w:rsid w:val="09EC00B3"/>
    <w:rsid w:val="0C6376EC"/>
    <w:rsid w:val="0D886271"/>
    <w:rsid w:val="0E110EC0"/>
    <w:rsid w:val="100B21F3"/>
    <w:rsid w:val="10EA2396"/>
    <w:rsid w:val="115F4AD6"/>
    <w:rsid w:val="14772001"/>
    <w:rsid w:val="147A65A8"/>
    <w:rsid w:val="14996762"/>
    <w:rsid w:val="15A92E02"/>
    <w:rsid w:val="16713173"/>
    <w:rsid w:val="1789149D"/>
    <w:rsid w:val="17AF54F6"/>
    <w:rsid w:val="19A546CA"/>
    <w:rsid w:val="19B305BC"/>
    <w:rsid w:val="1D3444CB"/>
    <w:rsid w:val="1D6E7906"/>
    <w:rsid w:val="1D956498"/>
    <w:rsid w:val="1DF4021A"/>
    <w:rsid w:val="1E2862CD"/>
    <w:rsid w:val="1F5327D6"/>
    <w:rsid w:val="1F6D2F7E"/>
    <w:rsid w:val="20F565A0"/>
    <w:rsid w:val="21D35CC1"/>
    <w:rsid w:val="221B564A"/>
    <w:rsid w:val="22BD677E"/>
    <w:rsid w:val="232F2B49"/>
    <w:rsid w:val="247F089A"/>
    <w:rsid w:val="27296922"/>
    <w:rsid w:val="280E6D36"/>
    <w:rsid w:val="282C022F"/>
    <w:rsid w:val="29343C64"/>
    <w:rsid w:val="296D2BE6"/>
    <w:rsid w:val="2C3E41C0"/>
    <w:rsid w:val="2C647A26"/>
    <w:rsid w:val="2D1F2DD7"/>
    <w:rsid w:val="2DD515DD"/>
    <w:rsid w:val="2FED3838"/>
    <w:rsid w:val="30F9059D"/>
    <w:rsid w:val="31544BBD"/>
    <w:rsid w:val="32742422"/>
    <w:rsid w:val="35AB7B1B"/>
    <w:rsid w:val="364641A2"/>
    <w:rsid w:val="389D4DAD"/>
    <w:rsid w:val="391725AE"/>
    <w:rsid w:val="393656DF"/>
    <w:rsid w:val="3A960861"/>
    <w:rsid w:val="3F2B6D4F"/>
    <w:rsid w:val="41514AA2"/>
    <w:rsid w:val="41A54273"/>
    <w:rsid w:val="41B87EB1"/>
    <w:rsid w:val="433C5EE6"/>
    <w:rsid w:val="43706EA8"/>
    <w:rsid w:val="43B82767"/>
    <w:rsid w:val="445B2327"/>
    <w:rsid w:val="45E22734"/>
    <w:rsid w:val="47FE100B"/>
    <w:rsid w:val="482C0F92"/>
    <w:rsid w:val="48324899"/>
    <w:rsid w:val="48750BBA"/>
    <w:rsid w:val="49A07F2D"/>
    <w:rsid w:val="4A5D3613"/>
    <w:rsid w:val="4D1A4D38"/>
    <w:rsid w:val="4E0A3B66"/>
    <w:rsid w:val="4E1812CD"/>
    <w:rsid w:val="4E8C40BE"/>
    <w:rsid w:val="512029A7"/>
    <w:rsid w:val="51E23291"/>
    <w:rsid w:val="51F33BA8"/>
    <w:rsid w:val="53D158AE"/>
    <w:rsid w:val="53ED1D29"/>
    <w:rsid w:val="55A35F36"/>
    <w:rsid w:val="593E7CF6"/>
    <w:rsid w:val="594F449D"/>
    <w:rsid w:val="596E2AA3"/>
    <w:rsid w:val="59FC10E6"/>
    <w:rsid w:val="5A156371"/>
    <w:rsid w:val="5B165A97"/>
    <w:rsid w:val="5B216284"/>
    <w:rsid w:val="5B770D5F"/>
    <w:rsid w:val="5E7A1183"/>
    <w:rsid w:val="5EA56CA5"/>
    <w:rsid w:val="5EBD4007"/>
    <w:rsid w:val="5FB56943"/>
    <w:rsid w:val="61B81872"/>
    <w:rsid w:val="64E62E62"/>
    <w:rsid w:val="65905C90"/>
    <w:rsid w:val="65E55CD6"/>
    <w:rsid w:val="694C6B38"/>
    <w:rsid w:val="69D1235E"/>
    <w:rsid w:val="69E22269"/>
    <w:rsid w:val="6A3A0AEC"/>
    <w:rsid w:val="6A7853E0"/>
    <w:rsid w:val="6AF336D1"/>
    <w:rsid w:val="6D5804A5"/>
    <w:rsid w:val="6ED93F69"/>
    <w:rsid w:val="6FB8667C"/>
    <w:rsid w:val="705C7F34"/>
    <w:rsid w:val="73996D5E"/>
    <w:rsid w:val="73EF5B48"/>
    <w:rsid w:val="74BD4ABB"/>
    <w:rsid w:val="74F772A0"/>
    <w:rsid w:val="754932D7"/>
    <w:rsid w:val="75E3562C"/>
    <w:rsid w:val="76C45203"/>
    <w:rsid w:val="77CC0010"/>
    <w:rsid w:val="783E1085"/>
    <w:rsid w:val="7A793954"/>
    <w:rsid w:val="7B4F6C6F"/>
    <w:rsid w:val="7B9652C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1607</Words>
  <Characters>1647</Characters>
  <Lines>0</Lines>
  <Paragraphs>0</Paragraphs>
  <TotalTime>0</TotalTime>
  <ScaleCrop>false</ScaleCrop>
  <LinksUpToDate>false</LinksUpToDate>
  <CharactersWithSpaces>2332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2024-12-16T06:16:55Z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0D652590E0C54A239D55D6BE8E54DBE0</vt:lpwstr>
  </property>
</Properties>
</file>