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D0B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7127FC4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796C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FA37C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F28F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EEA17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500A2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67B4E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8B0A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DF184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65C57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D1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253736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A22A05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21936C">
            <w:pPr>
              <w:ind w:firstLine="420" w:firstLineChars="200"/>
              <w:jc w:val="center"/>
            </w:pPr>
          </w:p>
          <w:p w14:paraId="5265400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D399F7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EE8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80594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2AC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47593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02EE4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1D082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4594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4B2D5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B648E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34D96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1022F0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4F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0FCA2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72E4EF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EF187E">
            <w:pPr>
              <w:ind w:firstLine="420" w:firstLineChars="200"/>
              <w:jc w:val="center"/>
            </w:pPr>
          </w:p>
          <w:p w14:paraId="4ADC17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11A72F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489A33D"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cs="宋体"/>
                <w:sz w:val="28"/>
                <w:szCs w:val="28"/>
              </w:rPr>
              <w:t>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临时用电5处、高处作业7处</w:t>
            </w:r>
          </w:p>
          <w:p w14:paraId="6E76A908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3A3D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E99DCA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77A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E95C741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BF902F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50CEAD4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5B7F836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D7BE5B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EC0A257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D7E7E0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3D4FC1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485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370713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C1A3BB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8A7D50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文文</w:t>
            </w:r>
          </w:p>
          <w:p w14:paraId="42E0CCC8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13D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565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FA9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607D70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5E39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0D73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6804D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D37F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2B79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D85E0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35BEEF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01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EC415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E190E6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1F9513">
            <w:pPr>
              <w:ind w:firstLine="420" w:firstLineChars="200"/>
              <w:jc w:val="center"/>
            </w:pPr>
          </w:p>
          <w:p w14:paraId="3DB29F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EF0F63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995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D63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704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9CD23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F8513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E6880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3C611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845B6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0E5A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33621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45D5B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53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12E5B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B36D8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793849">
            <w:pPr>
              <w:ind w:firstLine="420" w:firstLineChars="200"/>
              <w:jc w:val="center"/>
            </w:pPr>
          </w:p>
          <w:p w14:paraId="0FEA6E0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F8F6CF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B04CAA2"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C5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8C1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137FE8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789149D"/>
    <w:rsid w:val="19A546CA"/>
    <w:rsid w:val="19B305BC"/>
    <w:rsid w:val="1BB6673D"/>
    <w:rsid w:val="1F6D2F7E"/>
    <w:rsid w:val="1F8A2921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5CF0FF5"/>
    <w:rsid w:val="366E75A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5D7FE4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757748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1593</Words>
  <Characters>1633</Characters>
  <Lines>0</Lines>
  <Paragraphs>0</Paragraphs>
  <TotalTime>0</TotalTime>
  <ScaleCrop>false</ScaleCrop>
  <LinksUpToDate>false</LinksUpToDate>
  <CharactersWithSpaces>2320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2024-12-16T06:07:18Z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CDA4014B33BD4935BBC7C98CDEC8CCAD</vt:lpwstr>
  </property>
</Properties>
</file>