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3004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E6444F7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3285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6D57EA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FCAC2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27B14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4827BF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CC4FE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53590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F1F22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E808F2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ACE6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F39ABC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2D8FD3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0CFDD3F">
            <w:pPr>
              <w:ind w:firstLine="420" w:firstLineChars="200"/>
              <w:jc w:val="center"/>
            </w:pPr>
          </w:p>
          <w:p w14:paraId="7400810D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7A1FB89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0A6A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EF1AB1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037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E90877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6A80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E6C81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7FED82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16036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BA7D2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D847D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C5E35B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B2C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514B34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502BCF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9C25AAA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D49CA7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cs="宋体"/>
                <w:sz w:val="28"/>
                <w:szCs w:val="28"/>
              </w:rPr>
              <w:t>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临时用电5处、高处作业9处</w:t>
            </w:r>
          </w:p>
          <w:p w14:paraId="6E76A908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吊装作业1处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ind w:leftChars="100" w:firstLine="9600" w:firstLineChars="3000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06767D31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6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B47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EEC717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061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147AF59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20F4B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80814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82B05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37127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C291C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06908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F79549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B4EB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1020509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74FDF07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FCBAB92">
            <w:pPr>
              <w:ind w:firstLine="420" w:firstLineChars="200"/>
              <w:jc w:val="center"/>
            </w:pPr>
          </w:p>
          <w:p w14:paraId="168E124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9EE78C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2月12日</w:t>
            </w:r>
          </w:p>
        </w:tc>
      </w:tr>
    </w:tbl>
    <w:p w14:paraId="5CA8FAFF">
      <w:pPr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E61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2618EF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AEF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5C30F1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8374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7802F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2F954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23B2D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6E7D1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E3000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FAE715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0DD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A0DEFD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9C67F9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9E322B6">
            <w:pPr>
              <w:ind w:firstLine="420" w:firstLineChars="200"/>
              <w:jc w:val="center"/>
            </w:pPr>
          </w:p>
          <w:p w14:paraId="5D89B0D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B4CAD3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CFD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150443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3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93DE71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6CFBB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B2FF8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8C69E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78127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69C6B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DEC2E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EA86AC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79C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1CC651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1F41FAB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5BDEFE3">
            <w:pPr>
              <w:ind w:firstLine="420" w:firstLineChars="200"/>
              <w:jc w:val="center"/>
            </w:pPr>
          </w:p>
          <w:p w14:paraId="20558FB8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539FF06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2024年12月12日</w:t>
            </w:r>
          </w:p>
        </w:tc>
      </w:tr>
      <w:tr w14:paraId="460C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886118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F12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9E081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BCEA1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5F7F5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D65E5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CB648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34575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7D61C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BE3DB2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D8C5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75BD55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3CACD2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988345A">
            <w:pPr>
              <w:ind w:firstLine="420" w:firstLineChars="200"/>
              <w:jc w:val="center"/>
            </w:pPr>
          </w:p>
          <w:p w14:paraId="250E863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C1A24B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47DAED0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BEEFD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88F86A8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823720F"/>
    <w:rsid w:val="09EC00B3"/>
    <w:rsid w:val="0D886271"/>
    <w:rsid w:val="0D8B4C1E"/>
    <w:rsid w:val="0E110EC0"/>
    <w:rsid w:val="0E501922"/>
    <w:rsid w:val="0F706695"/>
    <w:rsid w:val="100B21F3"/>
    <w:rsid w:val="10EA2396"/>
    <w:rsid w:val="13883908"/>
    <w:rsid w:val="13E47DA8"/>
    <w:rsid w:val="14772001"/>
    <w:rsid w:val="163B21E0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D110622"/>
    <w:rsid w:val="2E583847"/>
    <w:rsid w:val="2E781E18"/>
    <w:rsid w:val="30661891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99F01B0"/>
    <w:rsid w:val="4A5D3613"/>
    <w:rsid w:val="4BC04943"/>
    <w:rsid w:val="4BE63C69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C92D81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6F7308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2024-12-12T01:12:37Z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0DD603DE58B94B9987738B8B71BACC6B</vt:lpwstr>
  </property>
</Properties>
</file>