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动火2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临时用电5处、高处作业7处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吊装作业2处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775D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53528E2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1B8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075245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DC6D5F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82B6A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2DBE6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F2FCCD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920A1C3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49A05A4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728FE15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7ED2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5BA47E1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873ABE0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6945EEC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375F8F94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575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4784516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E8C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BAD0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22EB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90870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0651A0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EA3E2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7A121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343BA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8E2D2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F10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4AE26A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36BD71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44CD65">
            <w:pPr>
              <w:ind w:firstLine="420" w:firstLineChars="200"/>
              <w:jc w:val="center"/>
            </w:pPr>
          </w:p>
          <w:p w14:paraId="70A85C80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4A36676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D33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0F28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6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B88DA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1A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9141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DE713A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EEAAB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35C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B463B2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926DE5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2D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B58161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B13F7C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7D5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6E2CC58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7CB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BA8013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B03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F2B11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93F8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9BDED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EA22E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BCE1D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8E98F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DD20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58D9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FED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FAD972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9328FE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149532">
            <w:pPr>
              <w:ind w:firstLine="420" w:firstLineChars="200"/>
              <w:jc w:val="center"/>
            </w:pPr>
          </w:p>
          <w:p w14:paraId="5DCCB645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E57E9B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2024年12月11日</w:t>
            </w:r>
          </w:p>
        </w:tc>
      </w:tr>
      <w:tr w14:paraId="07EF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D6C4F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62B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9EE7B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D231D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A3A28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013D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88AE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0F890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3AD30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D23F5A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2BA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0660DC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0AF843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808F3B7">
            <w:pPr>
              <w:ind w:firstLine="420" w:firstLineChars="200"/>
              <w:jc w:val="center"/>
            </w:pPr>
          </w:p>
          <w:p w14:paraId="6495E9C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446611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9D7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4C8CC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0AB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5E6A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E04A3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05672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1616B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02A94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46CB7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FB94B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46AD06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D9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49596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298E40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123F4E6">
            <w:pPr>
              <w:ind w:firstLine="420" w:firstLineChars="200"/>
              <w:jc w:val="center"/>
            </w:pPr>
          </w:p>
          <w:p w14:paraId="6C140DC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3354C5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967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C3CDA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389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F7C5F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C405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8D59C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D3E1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B8A3C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DC255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4EABF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F3A02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3A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CC6B3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B7796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0F3728">
            <w:pPr>
              <w:ind w:firstLine="420" w:firstLineChars="200"/>
              <w:jc w:val="center"/>
            </w:pPr>
          </w:p>
          <w:p w14:paraId="4948FF6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04AD0D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B0B447E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AEDB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C569CE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2221A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1FEB7A6C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B9C2A52"/>
    <w:rsid w:val="2C9C1A83"/>
    <w:rsid w:val="2DA17B63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2F67753"/>
    <w:rsid w:val="63051831"/>
    <w:rsid w:val="64E62E62"/>
    <w:rsid w:val="65905C90"/>
    <w:rsid w:val="66F94DB3"/>
    <w:rsid w:val="67B37AAD"/>
    <w:rsid w:val="68826667"/>
    <w:rsid w:val="692753FA"/>
    <w:rsid w:val="694C6B38"/>
    <w:rsid w:val="69E7034E"/>
    <w:rsid w:val="69EC1A8C"/>
    <w:rsid w:val="6A3A0AEC"/>
    <w:rsid w:val="6AF336D1"/>
    <w:rsid w:val="6CF875D8"/>
    <w:rsid w:val="6D5804A5"/>
    <w:rsid w:val="6DA44C41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2195</Words>
  <Characters>2250</Characters>
  <Lines>0</Lines>
  <Paragraphs>0</Paragraphs>
  <TotalTime>0</TotalTime>
  <ScaleCrop>false</ScaleCrop>
  <LinksUpToDate>false</LinksUpToDate>
  <CharactersWithSpaces>3198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2024-12-12T00:59:09Z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182568F638754174BEBC73BEA44EDD15</vt:lpwstr>
  </property>
</Properties>
</file>