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4FFD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8F5E4D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A7B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8DA8E1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9FD3D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53B91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109289F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临时用电7处、高处作业9处</w:t>
            </w:r>
          </w:p>
          <w:p w14:paraId="6CC29B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9F39B9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5A302F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23AAA0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0B8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32C091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5C1B846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AAB1DA0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5F9600D9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4B3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0994F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BBC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4E2B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D8F39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96883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3105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C170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2C684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F6F4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B15877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512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37502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CE8023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75238AF">
            <w:pPr>
              <w:ind w:firstLine="420" w:firstLineChars="200"/>
              <w:jc w:val="center"/>
            </w:pPr>
          </w:p>
          <w:p w14:paraId="2E62B98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CB22E1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8CA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822AF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D6B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BCDFD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F6FA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F51ED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401E0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01549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2EDC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B2C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70496F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A2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2F086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87D12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8DBB54">
            <w:pPr>
              <w:ind w:firstLine="420" w:firstLineChars="200"/>
              <w:jc w:val="center"/>
            </w:pPr>
          </w:p>
          <w:p w14:paraId="297D919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31C5AA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1962FB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DEC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1EB114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0B7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41E1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4DCEE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56CFF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C2372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4CF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7F75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8E9C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6577B7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9BE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8786D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13AEFA3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AB88BE">
            <w:pPr>
              <w:ind w:firstLine="420" w:firstLineChars="200"/>
              <w:jc w:val="center"/>
            </w:pPr>
          </w:p>
          <w:p w14:paraId="34252FB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F0FEEE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2024年12月10日</w:t>
            </w:r>
          </w:p>
        </w:tc>
      </w:tr>
      <w:tr w14:paraId="12C1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A9DE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407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4BC8F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A44F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F34D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DDC2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8838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10C6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0B21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0A2DB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F2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23E090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9CCD33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13CAE25">
            <w:pPr>
              <w:ind w:firstLine="420" w:firstLineChars="200"/>
              <w:jc w:val="center"/>
            </w:pPr>
          </w:p>
          <w:p w14:paraId="72E9645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B79F46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4A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F7A0A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0D42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0B21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06B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477E4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ACFAF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  <w:bookmarkStart w:id="0" w:name="_GoBack"/>
            <w:bookmarkEnd w:id="0"/>
          </w:p>
          <w:p w14:paraId="0A7D20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153A6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DE44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7A16A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35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21391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D4DDA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AA8FC4">
            <w:pPr>
              <w:ind w:firstLine="420" w:firstLineChars="200"/>
              <w:jc w:val="center"/>
            </w:pPr>
          </w:p>
          <w:p w14:paraId="61155901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835242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75F65B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DD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6894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5C869C2"/>
    <w:rsid w:val="06370E0C"/>
    <w:rsid w:val="07FD433C"/>
    <w:rsid w:val="0825230F"/>
    <w:rsid w:val="09EC00B3"/>
    <w:rsid w:val="0D886271"/>
    <w:rsid w:val="0D8B5616"/>
    <w:rsid w:val="0E110EC0"/>
    <w:rsid w:val="0EC4573E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915908"/>
    <w:rsid w:val="1CC66EAF"/>
    <w:rsid w:val="1DE57CB9"/>
    <w:rsid w:val="1F6D2F7E"/>
    <w:rsid w:val="1FCB1131"/>
    <w:rsid w:val="216435EB"/>
    <w:rsid w:val="22BD677E"/>
    <w:rsid w:val="232F2B49"/>
    <w:rsid w:val="247F089A"/>
    <w:rsid w:val="2492046F"/>
    <w:rsid w:val="27296922"/>
    <w:rsid w:val="280909DB"/>
    <w:rsid w:val="282C022F"/>
    <w:rsid w:val="2A111E36"/>
    <w:rsid w:val="2BF3219A"/>
    <w:rsid w:val="2DCE63C1"/>
    <w:rsid w:val="2E461F4F"/>
    <w:rsid w:val="31544BBD"/>
    <w:rsid w:val="33527DB7"/>
    <w:rsid w:val="35AB7B1B"/>
    <w:rsid w:val="36525A54"/>
    <w:rsid w:val="38303DCF"/>
    <w:rsid w:val="389D4DAD"/>
    <w:rsid w:val="391725AE"/>
    <w:rsid w:val="3A960861"/>
    <w:rsid w:val="3AE76DCF"/>
    <w:rsid w:val="3D145A6E"/>
    <w:rsid w:val="3F2B6D4F"/>
    <w:rsid w:val="4181057A"/>
    <w:rsid w:val="423D47C5"/>
    <w:rsid w:val="433C5EE6"/>
    <w:rsid w:val="43B82767"/>
    <w:rsid w:val="443C4B0A"/>
    <w:rsid w:val="44A95DBD"/>
    <w:rsid w:val="4705267B"/>
    <w:rsid w:val="47203790"/>
    <w:rsid w:val="48587156"/>
    <w:rsid w:val="48750BBA"/>
    <w:rsid w:val="4A5D3613"/>
    <w:rsid w:val="4AB37864"/>
    <w:rsid w:val="4D1A4D38"/>
    <w:rsid w:val="4DC453E0"/>
    <w:rsid w:val="4E0A3B66"/>
    <w:rsid w:val="4E1812CD"/>
    <w:rsid w:val="4F027E1C"/>
    <w:rsid w:val="4F4460C4"/>
    <w:rsid w:val="514E7348"/>
    <w:rsid w:val="51E23291"/>
    <w:rsid w:val="51F33BA8"/>
    <w:rsid w:val="52B23907"/>
    <w:rsid w:val="53ED1D29"/>
    <w:rsid w:val="55A35F36"/>
    <w:rsid w:val="56D71B8E"/>
    <w:rsid w:val="57531B1B"/>
    <w:rsid w:val="588418A2"/>
    <w:rsid w:val="594F449D"/>
    <w:rsid w:val="59DA1323"/>
    <w:rsid w:val="5A156371"/>
    <w:rsid w:val="5B165A97"/>
    <w:rsid w:val="5BCF72D8"/>
    <w:rsid w:val="5C8E0F41"/>
    <w:rsid w:val="5CCC1A69"/>
    <w:rsid w:val="5E7A1183"/>
    <w:rsid w:val="5EBD4007"/>
    <w:rsid w:val="5FB56943"/>
    <w:rsid w:val="61B81872"/>
    <w:rsid w:val="62C40FF4"/>
    <w:rsid w:val="642D01BF"/>
    <w:rsid w:val="64E62E62"/>
    <w:rsid w:val="65532D27"/>
    <w:rsid w:val="65905C90"/>
    <w:rsid w:val="6646463A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50B0F29"/>
    <w:rsid w:val="76871600"/>
    <w:rsid w:val="76C45203"/>
    <w:rsid w:val="77CC0010"/>
    <w:rsid w:val="796055BB"/>
    <w:rsid w:val="796B01E8"/>
    <w:rsid w:val="7A746D60"/>
    <w:rsid w:val="7A793954"/>
    <w:rsid w:val="7B4F6C6F"/>
    <w:rsid w:val="7C70723E"/>
    <w:rsid w:val="7CBE7437"/>
    <w:rsid w:val="7D5E7C44"/>
    <w:rsid w:val="7E3156F0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1595</Words>
  <Characters>1635</Characters>
  <Lines>0</Lines>
  <Paragraphs>0</Paragraphs>
  <TotalTime>16</TotalTime>
  <ScaleCrop>false</ScaleCrop>
  <LinksUpToDate>false</LinksUpToDate>
  <CharactersWithSpaces>2291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2024-12-10T01:06:19Z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00ACA271501945E5A1E8D83900B0EE46</vt:lpwstr>
  </property>
</Properties>
</file>