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4D49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93AC74AD">
            <w:pPr>
              <w:jc w:val="center"/>
            </w:pPr>
            <w:r>
              <w:rPr>
                <w:rFonts w:hint="eastAsia"/>
                <w:sz w:val="32"/>
                <w:szCs w:val="32"/>
                <w:lang w:eastAsia="zh-CN"/>
              </w:rPr>
              <w:t>盘山县石油公司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4FE4E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AC4EE4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35F8A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套,其中</w:t>
            </w:r>
          </w:p>
          <w:p w14:paraId="188F9C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套,停产  0  套,检修  0  套</w:t>
            </w:r>
          </w:p>
          <w:p w14:paraId="F88E0C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C31905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E56601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A09E32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C4996E1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86F0F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DE99F0D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F8143E3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9E5F6E14">
            <w:pPr>
              <w:ind w:firstLine="420" w:firstLineChars="200"/>
              <w:jc w:val="center"/>
            </w:pPr>
          </w:p>
          <w:p w14:paraId="26459E77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史长智</w:t>
            </w:r>
          </w:p>
          <w:p w14:paraId="2EAE5F7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D7453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2DAB6A5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辽宁辽河石油发展集团有限公司盘锦宋家加油站分公司</w:t>
            </w:r>
          </w:p>
        </w:tc>
      </w:tr>
      <w:tr w14:paraId="9A9B4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E36BE42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29195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9FD537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38FF95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9E3CAF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22DB4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0C9F5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E766BC2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8117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BDDC7D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B56415C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CFC0D29B">
            <w:pPr>
              <w:ind w:firstLine="420" w:firstLineChars="200"/>
              <w:jc w:val="center"/>
            </w:pPr>
          </w:p>
          <w:p w14:paraId="1248E1CB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于永新</w:t>
            </w:r>
          </w:p>
          <w:p w14:paraId="C138A35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D33CE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70F289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55679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B88DA3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81AF50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299141E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DE713A8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EEAAB64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4235CBF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B463B24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926DE5A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62D34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B581611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B13F7C17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467D56F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6E2CC58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/>
              </w:rPr>
              <w:t xml:space="preserve">12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9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4E5BB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9606EF0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4F91F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3F9DC7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A3026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5A37FB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4CA3C4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7CA89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F60FF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5A487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5E7DA8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B789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9D95E0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11EA79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BA853D6">
            <w:pPr>
              <w:ind w:firstLine="420" w:firstLineChars="200"/>
              <w:jc w:val="center"/>
            </w:pPr>
          </w:p>
          <w:p w14:paraId="5F8F1873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1DFE6B4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2FA5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B635C5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41092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4CDF89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970D7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94E3D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8A365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53B85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D3F17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C0023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3A313D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4437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10CACE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0BC6B2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EACDD5D">
            <w:pPr>
              <w:ind w:firstLine="420" w:firstLineChars="200"/>
              <w:jc w:val="center"/>
            </w:pPr>
          </w:p>
          <w:p w14:paraId="4D33ECA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5DB204D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46CE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4597E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B37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4CB67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AAC20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A31D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FFF128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CF3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1DDB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0F1A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A68DD1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977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8AFAEC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BD114B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02CC7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BEC8C0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44AF0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4D378FD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7CFE2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44538A6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7C5DFB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243EC8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00532F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0F5A17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87E89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429EC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76FDF92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1FF9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3194675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340EAA7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D1E32C8">
            <w:pPr>
              <w:ind w:firstLine="420" w:firstLineChars="200"/>
              <w:jc w:val="center"/>
            </w:pPr>
          </w:p>
          <w:p w14:paraId="4F1A0B0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21A9BF3A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2024年1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C69C62A">
      <w:pPr>
        <w:rPr>
          <w:rFonts w:hint="default"/>
          <w:lang w:val="en-US" w:eastAsia="zh-CN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val="en-US" w:eastAsia="zh-CN"/>
              </w:rPr>
              <w:t>三力中科新材料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特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级</w:t>
            </w:r>
            <w:r>
              <w:rPr>
                <w:rFonts w:hint="eastAsia" w:cs="宋体"/>
                <w:sz w:val="28"/>
                <w:szCs w:val="28"/>
              </w:rPr>
              <w:t>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临时用电5处、高处作业4处</w:t>
            </w:r>
          </w:p>
          <w:p w14:paraId="6E76A90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ind w:leftChars="100" w:firstLine="9600" w:firstLineChars="3000"/>
              <w:rPr>
                <w:rFonts w:hint="eastAsia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于春健</w:t>
            </w:r>
          </w:p>
          <w:p w14:paraId="06767D31">
            <w:pPr>
              <w:ind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4BE07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DEE73B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373A4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587814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AC7FB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2EF2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8CF47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E4B68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51AE1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84DA0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057BD2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EC2A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5E0E18F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734F8CA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F4848EE">
            <w:pPr>
              <w:ind w:firstLine="420" w:firstLineChars="200"/>
              <w:jc w:val="center"/>
            </w:pPr>
          </w:p>
          <w:p w14:paraId="7D86BC5F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6F7420E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2024年12月9日</w:t>
            </w:r>
          </w:p>
        </w:tc>
      </w:tr>
      <w:tr w14:paraId="2AB93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4ABDDE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D2FC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C53327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934FC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00E0D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4DBAE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E3B15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0649E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F0B15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BC4009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0CF3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7C313D4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DA1E52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3CC8876">
            <w:pPr>
              <w:ind w:firstLine="420" w:firstLineChars="200"/>
              <w:jc w:val="center"/>
            </w:pPr>
          </w:p>
          <w:p w14:paraId="788E412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4E8D2D8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1419350"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B232F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21B45F1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0A1978"/>
    <w:rsid w:val="03DD15C2"/>
    <w:rsid w:val="049C21DD"/>
    <w:rsid w:val="05CC0260"/>
    <w:rsid w:val="05E01AEC"/>
    <w:rsid w:val="07FD433C"/>
    <w:rsid w:val="081B7772"/>
    <w:rsid w:val="09EC00B3"/>
    <w:rsid w:val="0A504CAB"/>
    <w:rsid w:val="0A727FA0"/>
    <w:rsid w:val="0CDE5C52"/>
    <w:rsid w:val="0D692839"/>
    <w:rsid w:val="0D886271"/>
    <w:rsid w:val="0E110EC0"/>
    <w:rsid w:val="0F11369E"/>
    <w:rsid w:val="100B21F3"/>
    <w:rsid w:val="10EA2396"/>
    <w:rsid w:val="11E20E0C"/>
    <w:rsid w:val="134C29E0"/>
    <w:rsid w:val="14772001"/>
    <w:rsid w:val="16713173"/>
    <w:rsid w:val="1789149D"/>
    <w:rsid w:val="18FC34E2"/>
    <w:rsid w:val="19A546CA"/>
    <w:rsid w:val="19B305BC"/>
    <w:rsid w:val="1E99171B"/>
    <w:rsid w:val="1EEB7551"/>
    <w:rsid w:val="1F6D2F7E"/>
    <w:rsid w:val="1FA45FF4"/>
    <w:rsid w:val="1FBE1738"/>
    <w:rsid w:val="22BD677E"/>
    <w:rsid w:val="22FA041C"/>
    <w:rsid w:val="232F2B49"/>
    <w:rsid w:val="247F089A"/>
    <w:rsid w:val="24B93C4E"/>
    <w:rsid w:val="24F0382E"/>
    <w:rsid w:val="27296922"/>
    <w:rsid w:val="282C022F"/>
    <w:rsid w:val="2B0F45C8"/>
    <w:rsid w:val="2D5B5464"/>
    <w:rsid w:val="2E051CB2"/>
    <w:rsid w:val="2F917CA1"/>
    <w:rsid w:val="2FA83954"/>
    <w:rsid w:val="31544BBD"/>
    <w:rsid w:val="316A07AA"/>
    <w:rsid w:val="31D71264"/>
    <w:rsid w:val="331C42EC"/>
    <w:rsid w:val="33CE2B8A"/>
    <w:rsid w:val="34321327"/>
    <w:rsid w:val="35AB7B1B"/>
    <w:rsid w:val="3645049D"/>
    <w:rsid w:val="382437AB"/>
    <w:rsid w:val="389D4DAD"/>
    <w:rsid w:val="391725AE"/>
    <w:rsid w:val="393F011F"/>
    <w:rsid w:val="3A960861"/>
    <w:rsid w:val="3B5F3D14"/>
    <w:rsid w:val="3B660234"/>
    <w:rsid w:val="3B784ADE"/>
    <w:rsid w:val="3CBA6911"/>
    <w:rsid w:val="3E691DE9"/>
    <w:rsid w:val="3F2B6D4F"/>
    <w:rsid w:val="4084115C"/>
    <w:rsid w:val="408D7CCA"/>
    <w:rsid w:val="41083B3B"/>
    <w:rsid w:val="41825919"/>
    <w:rsid w:val="426E5C20"/>
    <w:rsid w:val="433C5EE6"/>
    <w:rsid w:val="43B82767"/>
    <w:rsid w:val="472C7CE7"/>
    <w:rsid w:val="4769431C"/>
    <w:rsid w:val="48750BBA"/>
    <w:rsid w:val="4A5D3613"/>
    <w:rsid w:val="4CD316C3"/>
    <w:rsid w:val="4CE4545C"/>
    <w:rsid w:val="4D1A4D38"/>
    <w:rsid w:val="4E0A3B66"/>
    <w:rsid w:val="4E1812CD"/>
    <w:rsid w:val="4ED9146F"/>
    <w:rsid w:val="51E23291"/>
    <w:rsid w:val="51F33BA8"/>
    <w:rsid w:val="53ED1D29"/>
    <w:rsid w:val="55A35F36"/>
    <w:rsid w:val="57BA1DE1"/>
    <w:rsid w:val="594F449D"/>
    <w:rsid w:val="5A156371"/>
    <w:rsid w:val="5A203D5A"/>
    <w:rsid w:val="5B165A97"/>
    <w:rsid w:val="5C785A89"/>
    <w:rsid w:val="5E7A1183"/>
    <w:rsid w:val="5EBD4007"/>
    <w:rsid w:val="5FB56943"/>
    <w:rsid w:val="60602BF4"/>
    <w:rsid w:val="61B81872"/>
    <w:rsid w:val="62E418BB"/>
    <w:rsid w:val="63F05089"/>
    <w:rsid w:val="64E62E62"/>
    <w:rsid w:val="65905C90"/>
    <w:rsid w:val="694C6B38"/>
    <w:rsid w:val="6A3A0AEC"/>
    <w:rsid w:val="6AAA3ADE"/>
    <w:rsid w:val="6AF336D1"/>
    <w:rsid w:val="6D5804A5"/>
    <w:rsid w:val="6FB8667C"/>
    <w:rsid w:val="705C7F34"/>
    <w:rsid w:val="70F21646"/>
    <w:rsid w:val="73996D5E"/>
    <w:rsid w:val="73C53042"/>
    <w:rsid w:val="73EF5B48"/>
    <w:rsid w:val="74BD4ABB"/>
    <w:rsid w:val="74F772A0"/>
    <w:rsid w:val="76C45203"/>
    <w:rsid w:val="77381D7D"/>
    <w:rsid w:val="775906E6"/>
    <w:rsid w:val="77CC0010"/>
    <w:rsid w:val="7A793954"/>
    <w:rsid w:val="7B4F6C6F"/>
    <w:rsid w:val="7B827A6B"/>
    <w:rsid w:val="7BFF730D"/>
    <w:rsid w:val="7C6B7956"/>
    <w:rsid w:val="7C70723E"/>
    <w:rsid w:val="7D5E7C44"/>
    <w:rsid w:val="7DFC3B0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1980</Words>
  <Characters>2022</Characters>
  <Lines>0</Lines>
  <Paragraphs>0</Paragraphs>
  <TotalTime>0</TotalTime>
  <ScaleCrop>false</ScaleCrop>
  <LinksUpToDate>false</LinksUpToDate>
  <CharactersWithSpaces>2866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2024-12-09T05:51:15Z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A92C1D3651EE4212BA860CCC25BB3BD3</vt:lpwstr>
  </property>
</Properties>
</file>