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临时用电5处、高处作业8处</w:t>
            </w:r>
          </w:p>
          <w:p w14:paraId="6E76A9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ind w:leftChars="100" w:firstLine="9600" w:firstLineChars="3000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D33C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0F28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6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88DA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1AF5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9141E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DE713A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EEAAB6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35CB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B463B24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926DE5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2D3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B58161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B13F7C1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7D5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E2CC58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7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8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AC15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0CD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C780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F963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E809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75E4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A70E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8B522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D79C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0FFFF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5D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CC8C7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D393D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C64CE7">
            <w:pPr>
              <w:ind w:firstLine="420" w:firstLineChars="200"/>
              <w:jc w:val="center"/>
            </w:pPr>
          </w:p>
          <w:p w14:paraId="367DA65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20C700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E8E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B1679A9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28E2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9566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B7C9F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3A7DD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2AAF9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79D8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ED0C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ED79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AAA86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28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97A95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1CB61E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4C176D">
            <w:pPr>
              <w:ind w:firstLine="420" w:firstLineChars="200"/>
              <w:jc w:val="center"/>
            </w:pPr>
          </w:p>
          <w:p w14:paraId="0206D81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6CE9EA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12月7日</w:t>
            </w:r>
          </w:p>
        </w:tc>
      </w:tr>
      <w:tr w14:paraId="1424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0ADA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81D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A6A46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2BA75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69A5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53238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EF23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DF120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89B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B2C3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E6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BCBD68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5343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6794AB">
            <w:pPr>
              <w:ind w:firstLine="420" w:firstLineChars="200"/>
              <w:jc w:val="center"/>
            </w:pPr>
          </w:p>
          <w:p w14:paraId="44EFF7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B1E8F4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EC1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7379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C0A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91E15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1CF9A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2BD2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C3B12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B46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ED1F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2CDD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AA8C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67B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E7D90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79775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E467DD">
            <w:pPr>
              <w:ind w:firstLine="420" w:firstLineChars="200"/>
              <w:jc w:val="center"/>
            </w:pPr>
          </w:p>
          <w:p w14:paraId="18218D1E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0D96E2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2024年12月7日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36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2EF0B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7EC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7DE82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7E188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5F6A6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262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F38C6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97AC9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FAF06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9174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C4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1EE6A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A7DE3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67CA81">
            <w:pPr>
              <w:ind w:firstLine="420" w:firstLineChars="200"/>
              <w:jc w:val="center"/>
            </w:pPr>
          </w:p>
          <w:p w14:paraId="30A089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9D234E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1EBEDB8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AA5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4171A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69C207A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D1C7BF9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937956"/>
    <w:rsid w:val="57BA1DE1"/>
    <w:rsid w:val="586A2F20"/>
    <w:rsid w:val="594F449D"/>
    <w:rsid w:val="5A156371"/>
    <w:rsid w:val="5B165A97"/>
    <w:rsid w:val="5BAE17BC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5A4435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1795</Words>
  <Characters>1834</Characters>
  <Lines>0</Lines>
  <Paragraphs>0</Paragraphs>
  <TotalTime>0</TotalTime>
  <ScaleCrop>false</ScaleCrop>
  <LinksUpToDate>false</LinksUpToDate>
  <CharactersWithSpaces>2601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2024-12-09T03:03:00Z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A92C1D3651EE4212BA860CCC25BB3BD3</vt:lpwstr>
  </property>
</Properties>
</file>