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04D4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93AC74AD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FE4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AC4EE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35F8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88F9C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F88E0C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C3190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E56601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A09E3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C4996E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86F0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DE99F0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F8143E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9E5F6E14">
            <w:pPr>
              <w:ind w:firstLine="420" w:firstLineChars="200"/>
              <w:jc w:val="center"/>
            </w:pPr>
          </w:p>
          <w:p w14:paraId="26459E7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EAE5F7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ACB1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B77A03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0C7A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404B97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E68BD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9174A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63DFF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48623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8A127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BC01C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2CA348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A14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E77670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 w14:paraId="0AD2ADD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2DFB0FE">
            <w:pPr>
              <w:ind w:firstLine="420" w:firstLineChars="200"/>
              <w:jc w:val="center"/>
            </w:pPr>
          </w:p>
          <w:p w14:paraId="42D9D38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77F9FDB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06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临时用电6处、高处作业8处</w:t>
            </w:r>
          </w:p>
          <w:p w14:paraId="6E76A90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ind w:leftChars="100" w:firstLine="9600" w:firstLineChars="3000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06767D31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05D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AECD7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76F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9966F3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3B51D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9AE5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44F46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F0A6F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46AC2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13A15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294DA9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A351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43B1CD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35F2A0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F842E8D">
            <w:pPr>
              <w:ind w:firstLine="420" w:firstLineChars="200"/>
              <w:jc w:val="center"/>
            </w:pPr>
          </w:p>
          <w:p w14:paraId="1AAE502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8CEAC6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13E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C56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053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89B7C5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13B44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6685D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65B23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D4AF3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AFDBA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BD881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9E8F7A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9D7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44BDD6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FFEC6B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2A7F843">
            <w:pPr>
              <w:ind w:firstLine="420" w:firstLineChars="200"/>
              <w:jc w:val="center"/>
            </w:pPr>
          </w:p>
          <w:p w14:paraId="4849602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1F7CA8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502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088F3B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EAE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C7BE3F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5DF4B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DE9CA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19C7C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27866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4D97F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B5CBA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21C437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51C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C971B3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70ADC63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6EE53D2">
            <w:pPr>
              <w:ind w:firstLine="420" w:firstLineChars="200"/>
              <w:jc w:val="center"/>
            </w:pPr>
          </w:p>
          <w:p w14:paraId="2A508430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43B9374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2024年12月6日</w:t>
            </w:r>
          </w:p>
        </w:tc>
      </w:tr>
      <w:tr w14:paraId="D33C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70F28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567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B88DA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81AF50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99141E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DE713A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EEAAB6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235CBF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B463B24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926DE5A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2D3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B581611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B13F7C1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67D56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E2CC58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E0C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48015B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99E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122DE5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D22EF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CFB37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5A1E9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D3A08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1449A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15A13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2971B0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7CCE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3022EF6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34C40DB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596A5B9">
            <w:pPr>
              <w:ind w:firstLine="420" w:firstLineChars="200"/>
              <w:jc w:val="center"/>
            </w:pPr>
          </w:p>
          <w:p w14:paraId="5DE627B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4FC9B7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92DD8AF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BC405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1DF8B7F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0E6A2986"/>
    <w:rsid w:val="0F8B658D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A657608"/>
    <w:rsid w:val="1B9F16D4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AC524A2"/>
    <w:rsid w:val="2E226364"/>
    <w:rsid w:val="31544BBD"/>
    <w:rsid w:val="31AF523E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50177A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8AB7CDE"/>
    <w:rsid w:val="694C6B38"/>
    <w:rsid w:val="69B150A6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BE50BA"/>
    <w:rsid w:val="77CC0010"/>
    <w:rsid w:val="78DC7EF4"/>
    <w:rsid w:val="78F46464"/>
    <w:rsid w:val="79337FCC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2024-12-09T02:57:35Z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A92C1D3651EE4212BA860CCC25BB3BD3</vt:lpwstr>
  </property>
</Properties>
</file>