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AD6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B19DC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79AE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685D8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AE645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A90C5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104B8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14FE5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B806E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C6814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47A5AD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757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A2352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D455DF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6FE4C5C">
            <w:pPr>
              <w:ind w:firstLine="420" w:firstLineChars="200"/>
              <w:jc w:val="center"/>
            </w:pPr>
          </w:p>
          <w:p w14:paraId="741D5D7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94325C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2F240BB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C05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4B2263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694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F3043B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510C8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2087B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A38B1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2773D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1FD8A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B9596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DD7DE8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59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C373F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8F7F3A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B525DAE">
            <w:pPr>
              <w:ind w:firstLine="420" w:firstLineChars="200"/>
              <w:jc w:val="center"/>
            </w:pPr>
          </w:p>
          <w:p w14:paraId="3020137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F8E25C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0D98A858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D745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2DAB6A5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9A9B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36BE4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2919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9FD53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8FF9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9E3CA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2DB4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9F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E766BC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11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BDDC7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B56415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CFC0D29B">
            <w:pPr>
              <w:ind w:firstLine="420" w:firstLineChars="200"/>
              <w:jc w:val="center"/>
            </w:pPr>
          </w:p>
          <w:p w14:paraId="1248E1C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C138A3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70C6375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4800A8E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ED78CAA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E6F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5E8203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6B41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8498C2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4CF5B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839FC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24C10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7A9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87DCF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E496E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60C014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64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A638C9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CBC69E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477C2BB">
            <w:pPr>
              <w:ind w:firstLine="420" w:firstLineChars="200"/>
              <w:jc w:val="center"/>
            </w:pPr>
          </w:p>
          <w:p w14:paraId="7EE25BC9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630CB0A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A5F46CE">
      <w:pPr>
        <w:rPr>
          <w:lang w:val="en-US" w:eastAsia="zh-CN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BAB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1B3961E">
            <w:pPr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3587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F89103">
            <w:pPr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67072E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EF3BA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6B86691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临时用电3处、高处作业7处</w:t>
            </w:r>
          </w:p>
          <w:p w14:paraId="5971544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C44197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F1A7C58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2F5B05B0">
            <w:pPr>
              <w:rPr>
                <w:rFonts w:cs="Times New Roman"/>
                <w:sz w:val="21"/>
                <w:szCs w:val="24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D79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D854E01">
            <w:pPr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3124D1BE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A1A8028">
            <w:pPr>
              <w:ind w:leftChars="100" w:firstLine="9600" w:firstLineChars="3000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1BA31B6D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rPr>
                <w:sz w:val="21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 w14:paraId="5B9635DC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BA6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B56E6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B0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50668B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5868C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603EA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5B904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82C71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040B3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21109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4FCBB0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6B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5A9138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54A734A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71A4EB6">
            <w:pPr>
              <w:ind w:firstLine="420" w:firstLineChars="200"/>
              <w:jc w:val="center"/>
            </w:pPr>
          </w:p>
          <w:p w14:paraId="34960A3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AC02F5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2024年12月5日</w:t>
            </w:r>
          </w:p>
        </w:tc>
      </w:tr>
    </w:tbl>
    <w:p w14:paraId="7A1388DC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D33C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70F28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6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B88DA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1AF5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99141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DE713A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EEAAB6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235CB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B463B24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926DE5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2D3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B58161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B13F7C1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67D56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E2CC58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5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0838CDE9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644" w:right="1440" w:bottom="1803" w:left="144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C67E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593057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AD90A24"/>
    <w:rsid w:val="1F6D2F7E"/>
    <w:rsid w:val="226F7D3E"/>
    <w:rsid w:val="22BD677E"/>
    <w:rsid w:val="232F2B49"/>
    <w:rsid w:val="247F089A"/>
    <w:rsid w:val="25D4258F"/>
    <w:rsid w:val="27296922"/>
    <w:rsid w:val="282C022F"/>
    <w:rsid w:val="2A5B7FC8"/>
    <w:rsid w:val="2B3E4EAD"/>
    <w:rsid w:val="2BFF5118"/>
    <w:rsid w:val="31544BBD"/>
    <w:rsid w:val="35AB7B1B"/>
    <w:rsid w:val="389D4DAD"/>
    <w:rsid w:val="391725AE"/>
    <w:rsid w:val="3A027571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0A739BB"/>
    <w:rsid w:val="51E23291"/>
    <w:rsid w:val="51F33BA8"/>
    <w:rsid w:val="522E6EA0"/>
    <w:rsid w:val="5366503C"/>
    <w:rsid w:val="53ED1D29"/>
    <w:rsid w:val="54EA382C"/>
    <w:rsid w:val="55A35F36"/>
    <w:rsid w:val="57BA1DE1"/>
    <w:rsid w:val="58C91307"/>
    <w:rsid w:val="594F449D"/>
    <w:rsid w:val="5A156371"/>
    <w:rsid w:val="5A6E6344"/>
    <w:rsid w:val="5B165A97"/>
    <w:rsid w:val="5BFA5A0D"/>
    <w:rsid w:val="5D712571"/>
    <w:rsid w:val="5E7A1183"/>
    <w:rsid w:val="5EBD4007"/>
    <w:rsid w:val="5F165EE2"/>
    <w:rsid w:val="5FB56943"/>
    <w:rsid w:val="617E6B77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511B4E"/>
    <w:rsid w:val="76C45203"/>
    <w:rsid w:val="77CC0010"/>
    <w:rsid w:val="7A793954"/>
    <w:rsid w:val="7B022DCE"/>
    <w:rsid w:val="7B4F6C6F"/>
    <w:rsid w:val="7C62629E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1620</Words>
  <Characters>1655</Characters>
  <Lines>0</Lines>
  <Paragraphs>0</Paragraphs>
  <TotalTime>0</TotalTime>
  <ScaleCrop>false</ScaleCrop>
  <LinksUpToDate>false</LinksUpToDate>
  <CharactersWithSpaces>2320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2024-12-05T02:36:57Z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A92C1D3651EE4212BA860CCC25BB3BD3</vt:lpwstr>
  </property>
</Properties>
</file>