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3E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6C9001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6ABA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498D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2F66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FC70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F22F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7215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9469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DC17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7F6E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58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5093F0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15ACF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7C0864">
            <w:pPr>
              <w:ind w:firstLine="420" w:firstLineChars="200"/>
              <w:jc w:val="center"/>
            </w:pPr>
          </w:p>
          <w:p w14:paraId="17BC491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2345FA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5B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1D8DD7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022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2DA1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0EA6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7095D8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39F50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AC8D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F19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199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41FD7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B0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5D167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1B1B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ECCC64">
            <w:pPr>
              <w:ind w:firstLine="420" w:firstLineChars="200"/>
              <w:jc w:val="center"/>
            </w:pPr>
          </w:p>
          <w:p w14:paraId="4C99C86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F39AF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8AC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DE75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7EB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957F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4AD4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FD5B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D23DC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E4D8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5F69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E5A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F608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21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61306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1D1F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3F244E">
            <w:pPr>
              <w:ind w:firstLine="420" w:firstLineChars="200"/>
              <w:jc w:val="center"/>
            </w:pPr>
          </w:p>
          <w:p w14:paraId="02D55FA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BDCC1C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63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7DBB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8F1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9413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7CF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30C6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20F8C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275E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F03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1C88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41547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6C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B5FF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138EC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B26851">
            <w:pPr>
              <w:ind w:firstLine="420" w:firstLineChars="200"/>
              <w:jc w:val="center"/>
            </w:pPr>
          </w:p>
          <w:p w14:paraId="4BE071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C63FA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947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298C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D2F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5ED8A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8EF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6DCD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CE24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F1E0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C836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84C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DCDE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0E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8A58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AB606E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ADFB9C">
            <w:pPr>
              <w:ind w:firstLine="420" w:firstLineChars="200"/>
              <w:jc w:val="center"/>
            </w:pPr>
          </w:p>
          <w:p w14:paraId="644051A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F62B5E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2024年12月4日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852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6C618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024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120D6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F4BD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D1C02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728D3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8D757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6EE6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CECD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B71B5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C3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5FE55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45632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417C50">
            <w:pPr>
              <w:ind w:firstLine="420" w:firstLineChars="200"/>
              <w:jc w:val="center"/>
            </w:pPr>
          </w:p>
          <w:p w14:paraId="477B2E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DEE3B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7C3C9D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40E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D34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512CF"/>
    <w:rsid w:val="0119044F"/>
    <w:rsid w:val="03DD15C2"/>
    <w:rsid w:val="049C21DD"/>
    <w:rsid w:val="07557193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2AC0917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D87005B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2005</Words>
  <Characters>2048</Characters>
  <Lines>0</Lines>
  <Paragraphs>0</Paragraphs>
  <TotalTime>0</TotalTime>
  <ScaleCrop>false</ScaleCrop>
  <LinksUpToDate>false</LinksUpToDate>
  <CharactersWithSpaces>2892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2024-12-05T02:06:50Z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