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204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1374E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70F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CAA7C9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5AB5E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625580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80F337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774422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C008BD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5CC71D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9635D9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B01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2F013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68C8C6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49401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B7F29E8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22A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8204AB0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6F32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D979E2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64DFE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F8250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5263B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7245E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3A139C9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77EF442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7A6FDF4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4179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37957E4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6E3BAE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961B4FC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2B8B3F07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2B4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E8B67D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F5D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9ABB2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61064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18E3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2CB7E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4FA11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E084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8182C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B161C1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D1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449E0A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824458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68047C">
            <w:pPr>
              <w:ind w:firstLine="420" w:firstLineChars="200"/>
              <w:jc w:val="center"/>
            </w:pPr>
          </w:p>
          <w:p w14:paraId="43D677F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5052EC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2024年12月2日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45A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6241B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DC8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71C26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4C58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D9CF1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E4000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2F0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96CF2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0A8C8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41B09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D5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4E3E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2D8684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66D96B">
            <w:pPr>
              <w:ind w:firstLine="420" w:firstLineChars="200"/>
              <w:jc w:val="center"/>
            </w:pPr>
          </w:p>
          <w:p w14:paraId="1E9834A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02297E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D09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0A1F8C8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4C35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17ADB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8AB4E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25EA3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0AB73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5B02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35290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0D614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9A7DC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3C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F79ECB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A3216A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627432">
            <w:pPr>
              <w:ind w:firstLine="420" w:firstLineChars="200"/>
              <w:jc w:val="center"/>
            </w:pPr>
          </w:p>
          <w:p w14:paraId="15F21C88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2776B14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9B2D4E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B44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9D0F17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9863D2"/>
    <w:rsid w:val="03DD15C2"/>
    <w:rsid w:val="049C21DD"/>
    <w:rsid w:val="07DE0ECA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BA7539B"/>
    <w:rsid w:val="1D9C18B8"/>
    <w:rsid w:val="1F6D2F7E"/>
    <w:rsid w:val="22BD677E"/>
    <w:rsid w:val="232F2B49"/>
    <w:rsid w:val="24252E99"/>
    <w:rsid w:val="247F089A"/>
    <w:rsid w:val="27296922"/>
    <w:rsid w:val="27B72809"/>
    <w:rsid w:val="282C022F"/>
    <w:rsid w:val="2A2B371C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9EA1FB4"/>
    <w:rsid w:val="4A5D3613"/>
    <w:rsid w:val="4A82584B"/>
    <w:rsid w:val="4B15672B"/>
    <w:rsid w:val="4C897E1F"/>
    <w:rsid w:val="4CAB0BB2"/>
    <w:rsid w:val="4CD611D6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2207</Words>
  <Characters>2254</Characters>
  <Lines>0</Lines>
  <Paragraphs>0</Paragraphs>
  <TotalTime>0</TotalTime>
  <ScaleCrop>false</ScaleCrop>
  <LinksUpToDate>false</LinksUpToDate>
  <CharactersWithSpaces>3187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2024-12-02T01:35:49Z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BCAC382F26C548AFB0FE89AC8363A468</vt:lpwstr>
  </property>
</Properties>
</file>