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9B4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9456B8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545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1A271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CEA80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61F5E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54466E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86F1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EC6D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E71B9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615C2D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A4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7E851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AF0640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E462DF">
            <w:pPr>
              <w:ind w:firstLine="420" w:firstLineChars="200"/>
              <w:jc w:val="center"/>
            </w:pPr>
          </w:p>
          <w:p w14:paraId="215E626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6B112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54F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4002F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FB9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11F74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48BBA9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A2CB8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7309E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D3200C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496C9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CAF3DE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CEFE1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420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F15A6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2102E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D182CD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ABF7BF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7A4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7E257D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220D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99F7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A920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6F3F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3AF8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B6F1F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2AE4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C03C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31BB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72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9C755E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1461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05C678">
            <w:pPr>
              <w:ind w:firstLine="420" w:firstLineChars="200"/>
              <w:jc w:val="center"/>
            </w:pPr>
          </w:p>
          <w:p w14:paraId="5D756B1A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698C63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F6D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A8270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03FE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2F617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1B84D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C478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82A7C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7978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E794E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C11B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64623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3F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BA8B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E860D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D2A1D3">
            <w:pPr>
              <w:ind w:firstLine="420" w:firstLineChars="200"/>
              <w:jc w:val="center"/>
            </w:pPr>
          </w:p>
          <w:p w14:paraId="75A9B6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4172A7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894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2321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9CC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D84A8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7E28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13A72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F3C7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EB74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042D0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CDABB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35D2F5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07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9427C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A58C5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B09DB0">
            <w:pPr>
              <w:ind w:firstLine="420" w:firstLineChars="200"/>
              <w:jc w:val="center"/>
            </w:pPr>
          </w:p>
          <w:p w14:paraId="4C0DE33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1EC4C6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2024年12月1日</w:t>
            </w:r>
          </w:p>
        </w:tc>
      </w:tr>
      <w:tr w14:paraId="31F2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DDBD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1BD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E0A30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2E4B9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CFFF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379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445C4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548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D7D5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4F85F6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F9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455DCD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BF274F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3F9247">
            <w:pPr>
              <w:ind w:firstLine="420" w:firstLineChars="200"/>
              <w:jc w:val="center"/>
            </w:pPr>
          </w:p>
          <w:p w14:paraId="7A79152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E1121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BEE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34CC4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  <w:bookmarkStart w:id="0" w:name="_GoBack"/>
            <w:bookmarkEnd w:id="0"/>
          </w:p>
        </w:tc>
      </w:tr>
      <w:tr w14:paraId="3314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9C60A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91C75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2A37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66BF3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A84F1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775F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D3B13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54183B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94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061F4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4248FD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459A25">
            <w:pPr>
              <w:ind w:firstLine="420" w:firstLineChars="200"/>
              <w:jc w:val="center"/>
            </w:pPr>
          </w:p>
          <w:p w14:paraId="656F01C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619357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2月1日</w:t>
            </w:r>
          </w:p>
        </w:tc>
      </w:tr>
    </w:tbl>
    <w:p w14:paraId="5C8907C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E0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2FA48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61517E"/>
    <w:rsid w:val="1E9C6EFF"/>
    <w:rsid w:val="1F6D2F7E"/>
    <w:rsid w:val="206926B4"/>
    <w:rsid w:val="22BD677E"/>
    <w:rsid w:val="22DD5403"/>
    <w:rsid w:val="232F2B49"/>
    <w:rsid w:val="247F089A"/>
    <w:rsid w:val="24FB0293"/>
    <w:rsid w:val="271808B7"/>
    <w:rsid w:val="27296922"/>
    <w:rsid w:val="282C022F"/>
    <w:rsid w:val="29CE4B9A"/>
    <w:rsid w:val="2C434145"/>
    <w:rsid w:val="2EB14C71"/>
    <w:rsid w:val="2FFE4C0B"/>
    <w:rsid w:val="30544036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C23B4E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245A1D"/>
    <w:rsid w:val="65905C90"/>
    <w:rsid w:val="67F466DC"/>
    <w:rsid w:val="694C6B38"/>
    <w:rsid w:val="6A3A0AEC"/>
    <w:rsid w:val="6A3E7F24"/>
    <w:rsid w:val="6AF336D1"/>
    <w:rsid w:val="6D5804A5"/>
    <w:rsid w:val="6DEA7762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2207</Words>
  <Characters>2254</Characters>
  <Lines>0</Lines>
  <Paragraphs>0</Paragraphs>
  <TotalTime>0</TotalTime>
  <ScaleCrop>false</ScaleCrop>
  <LinksUpToDate>false</LinksUpToDate>
  <CharactersWithSpaces>3187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2024-12-02T01:29:30Z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51C348FA68F540BCA9C6AEA72C0DE3EB</vt:lpwstr>
  </property>
</Properties>
</file>