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18E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1B77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790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B27E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3AC05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9216B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C31F9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D471F1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46D98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EDEF9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77A3E0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334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C2D7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77F95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5C505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6333E5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85F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CA50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2C9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E709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895A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9629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BAF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95C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E1A09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379E2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769BF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0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04152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3A3BD19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FE5671">
            <w:pPr>
              <w:ind w:firstLine="420" w:firstLineChars="200"/>
              <w:jc w:val="center"/>
            </w:pPr>
          </w:p>
          <w:p w14:paraId="15A21BA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683C45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2024年11月30日</w:t>
            </w:r>
          </w:p>
        </w:tc>
      </w:tr>
      <w:tr w14:paraId="70AC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DEE6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768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5EF48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C56A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C1D8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9645D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7CEC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B7D9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AC1D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ED8FA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AD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ED958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A2156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24CB5A">
            <w:pPr>
              <w:ind w:firstLine="420" w:firstLineChars="200"/>
              <w:jc w:val="center"/>
            </w:pPr>
          </w:p>
          <w:p w14:paraId="6815352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06E994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387A26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5D6C81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1546807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DF7E0E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1997</Words>
  <Characters>2047</Characters>
  <Lines>0</Lines>
  <Paragraphs>0</Paragraphs>
  <TotalTime>0</TotalTime>
  <ScaleCrop>false</ScaleCrop>
  <LinksUpToDate>false</LinksUpToDate>
  <CharactersWithSpaces>2903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2024-12-02T00:44:37Z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91E24A101F8A4CE6B0B104F70212C520</vt:lpwstr>
  </property>
</Properties>
</file>