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ECF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81B5F7E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AEB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F3C2B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4B300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2A8F3D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7C4D6F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65E2A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D7C6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B0BA8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675738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96E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A1854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E3BE7A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58D0929">
            <w:pPr>
              <w:ind w:firstLine="420" w:firstLineChars="200"/>
              <w:jc w:val="center"/>
            </w:pPr>
          </w:p>
          <w:p w14:paraId="059D7C89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6681BFF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93C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DA2C83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D81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21DE5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322C5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01699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FDC93F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B38B1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81F26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8414A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4B08ED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8B9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BD3446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08743F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D40945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2B1D1F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FD4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FB527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AA2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813F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63180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D096B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EBD437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8333F3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E39626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47D8B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D3D65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472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60E26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5D0970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2079B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47CAD2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29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E16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5D2AF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BE9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582C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42D0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D57C4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5C94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89AC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16EC6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2DA7D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87A16A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81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54206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051D4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C91E51">
            <w:pPr>
              <w:ind w:firstLine="420" w:firstLineChars="200"/>
              <w:jc w:val="center"/>
            </w:pPr>
          </w:p>
          <w:p w14:paraId="670E696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951DAA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EA5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5C3BB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8FC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0CA503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6608B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58522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5D83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91FC9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7B530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2B8A3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B90AE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4D9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C6CACF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613C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729181">
            <w:pPr>
              <w:ind w:firstLine="420" w:firstLineChars="200"/>
              <w:jc w:val="center"/>
            </w:pPr>
          </w:p>
          <w:p w14:paraId="377875A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853249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85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FC0F8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EF1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F6D6C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3F183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4555A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710FF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15D3E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4326D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F9F1B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03C08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BE9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2D9D6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0919E3A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0AC738">
            <w:pPr>
              <w:ind w:firstLine="420" w:firstLineChars="200"/>
              <w:jc w:val="center"/>
            </w:pPr>
          </w:p>
          <w:p w14:paraId="7B9F10D6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0359B4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2024年11月29日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8AD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75E14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4B6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E4B96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E1D8C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E5B1D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8EFE6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440C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C66DD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E0CBD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5C59F8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54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045D7D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DBF217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A8C027">
            <w:pPr>
              <w:ind w:firstLine="420" w:firstLineChars="200"/>
              <w:jc w:val="center"/>
            </w:pPr>
          </w:p>
          <w:p w14:paraId="05823B6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8CC821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D88EB5B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E7F1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8DF85D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E37593"/>
    <w:rsid w:val="074103E2"/>
    <w:rsid w:val="07FD433C"/>
    <w:rsid w:val="093B24B5"/>
    <w:rsid w:val="09EC00B3"/>
    <w:rsid w:val="0AD874E4"/>
    <w:rsid w:val="0D886271"/>
    <w:rsid w:val="0E110EC0"/>
    <w:rsid w:val="100B21F3"/>
    <w:rsid w:val="10817E99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9B03B7"/>
    <w:rsid w:val="35AB7B1B"/>
    <w:rsid w:val="389D4DAD"/>
    <w:rsid w:val="38E726E0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2C233D"/>
    <w:rsid w:val="4A5D3613"/>
    <w:rsid w:val="4A907859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22814F0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734595"/>
    <w:rsid w:val="73996D5E"/>
    <w:rsid w:val="73D16E80"/>
    <w:rsid w:val="73EF5B48"/>
    <w:rsid w:val="74BD4ABB"/>
    <w:rsid w:val="74F772A0"/>
    <w:rsid w:val="76C45203"/>
    <w:rsid w:val="77CC0010"/>
    <w:rsid w:val="77E31CE9"/>
    <w:rsid w:val="799D0F73"/>
    <w:rsid w:val="7A793954"/>
    <w:rsid w:val="7ABE3E52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1982</Words>
  <Characters>2032</Characters>
  <Lines>0</Lines>
  <Paragraphs>0</Paragraphs>
  <TotalTime>0</TotalTime>
  <ScaleCrop>false</ScaleCrop>
  <LinksUpToDate>false</LinksUpToDate>
  <CharactersWithSpaces>2887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2024-11-29T03:23:36Z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0E6A2323C996432886E3AEE515FDDE8D</vt:lpwstr>
  </property>
</Properties>
</file>