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81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B45D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AD9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528F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D3CF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B661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367C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C979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5B1B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83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AB2C5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DC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37F51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3A5CE6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9C2C9C">
            <w:pPr>
              <w:ind w:firstLine="420" w:firstLineChars="200"/>
              <w:jc w:val="center"/>
            </w:pPr>
          </w:p>
          <w:p w14:paraId="575F62B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8A672B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2024年11月28日</w:t>
            </w:r>
          </w:p>
        </w:tc>
      </w:tr>
      <w:tr w14:paraId="157B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44D3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2E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5D9D4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7FA7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8E56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714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19E8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DD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EC9B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C1104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7B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8F3ED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96EF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9D4767">
            <w:pPr>
              <w:ind w:firstLine="420" w:firstLineChars="200"/>
              <w:jc w:val="center"/>
            </w:pPr>
          </w:p>
          <w:p w14:paraId="78334E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93AEE6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4A0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5CF21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3F8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39CE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A7A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FE00C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06F7C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DD0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B5708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AFB0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BD11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4F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548E2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2806D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5EA076">
            <w:pPr>
              <w:ind w:firstLine="420" w:firstLineChars="200"/>
              <w:jc w:val="center"/>
            </w:pPr>
          </w:p>
          <w:p w14:paraId="0DCFC1B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1F0894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89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8A9FD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1427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15A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4498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E4C8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0441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A4C7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EE63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BBD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9E85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65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198396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1DC03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5388A2">
            <w:pPr>
              <w:ind w:firstLine="420" w:firstLineChars="200"/>
              <w:jc w:val="center"/>
            </w:pPr>
          </w:p>
          <w:p w14:paraId="698B121A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6192A31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C2A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F6DDA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F63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2CE43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F999F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5E04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4CBB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0E98D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5E6CF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90995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656AF4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E0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AC754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D7EF1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B92D04">
            <w:pPr>
              <w:ind w:firstLine="420" w:firstLineChars="200"/>
              <w:jc w:val="center"/>
            </w:pPr>
          </w:p>
          <w:p w14:paraId="79DD308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00497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E86CD17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198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3BAE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03A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5218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6B6D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88373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E6A73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714A63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59867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04C82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57B4A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1B2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41E3D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99C60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A31E9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D7CA58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28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53224471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BA6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46FAA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5430EE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C532298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6D4223B"/>
    <w:rsid w:val="694C6B38"/>
    <w:rsid w:val="6A3A0AEC"/>
    <w:rsid w:val="6AF336D1"/>
    <w:rsid w:val="6D5804A5"/>
    <w:rsid w:val="6DD911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1786</Words>
  <Characters>1831</Characters>
  <Lines>0</Lines>
  <Paragraphs>0</Paragraphs>
  <TotalTime>0</TotalTime>
  <ScaleCrop>false</ScaleCrop>
  <LinksUpToDate>false</LinksUpToDate>
  <CharactersWithSpaces>2607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2024-11-29T00:48:49Z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685A0418478649EA86404B98014510FE</vt:lpwstr>
  </property>
</Properties>
</file>