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299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761B0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1A3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769E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44A94F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46BD75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E4F536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2E498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16229B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4BA1CC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D99138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94F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BC3E9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D82469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29107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E46957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24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E09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013D826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0D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C3740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EB977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55CC24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611DEA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20C3A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642C7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71957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53D33F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D0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C53A9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3A0E41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DCE1C04">
            <w:pPr>
              <w:ind w:firstLine="420" w:firstLineChars="200"/>
              <w:jc w:val="center"/>
            </w:pPr>
          </w:p>
          <w:p w14:paraId="73E5B4A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4F415F8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499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CB29F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C05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47D41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C17AB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07360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8956C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BC793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4B4B0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ABDA1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5F7C24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439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0F1060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41D22E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71B63E">
            <w:pPr>
              <w:ind w:firstLine="420" w:firstLineChars="200"/>
              <w:jc w:val="center"/>
            </w:pPr>
          </w:p>
          <w:p w14:paraId="0F9D103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55A5FF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F648C1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9C5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FCE2A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D89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4333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02A76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A00B5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C9AB9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F3A2E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449F7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4C47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09AF25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A2B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330FE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996433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47410F">
            <w:pPr>
              <w:ind w:firstLine="420" w:firstLineChars="200"/>
              <w:jc w:val="center"/>
            </w:pPr>
          </w:p>
          <w:p w14:paraId="5E9266B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23E7B6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CBA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A1DFB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BB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04603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54C7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A29E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948AC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6DA22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A02CE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A6B81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1DFF5D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E4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CB4842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0E14D69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737B2B9">
            <w:pPr>
              <w:ind w:firstLine="420" w:firstLineChars="200"/>
              <w:jc w:val="center"/>
            </w:pPr>
          </w:p>
          <w:p w14:paraId="293C4AA2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1FE7601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2024年11月24日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53A7AC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F52F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F065A0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4F6DE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1C14AE"/>
    <w:rsid w:val="282C022F"/>
    <w:rsid w:val="2AB16275"/>
    <w:rsid w:val="2C7317FC"/>
    <w:rsid w:val="2EA23DB8"/>
    <w:rsid w:val="2FC33430"/>
    <w:rsid w:val="2FF21C19"/>
    <w:rsid w:val="304D3A56"/>
    <w:rsid w:val="30DA5F9C"/>
    <w:rsid w:val="31246FE4"/>
    <w:rsid w:val="31544BBD"/>
    <w:rsid w:val="31762866"/>
    <w:rsid w:val="343705A4"/>
    <w:rsid w:val="35AB7B1B"/>
    <w:rsid w:val="389D4DAD"/>
    <w:rsid w:val="38DF3A48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943A0B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B211EA"/>
    <w:rsid w:val="73EF5B48"/>
    <w:rsid w:val="74BD4ABB"/>
    <w:rsid w:val="74F772A0"/>
    <w:rsid w:val="76C45203"/>
    <w:rsid w:val="77CC0010"/>
    <w:rsid w:val="797629A3"/>
    <w:rsid w:val="7A793954"/>
    <w:rsid w:val="7B4F6C6F"/>
    <w:rsid w:val="7BA70F45"/>
    <w:rsid w:val="7C70723E"/>
    <w:rsid w:val="7CE718AA"/>
    <w:rsid w:val="7D5E7C44"/>
    <w:rsid w:val="7DED390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2194</Words>
  <Characters>2249</Characters>
  <Lines>0</Lines>
  <Paragraphs>0</Paragraphs>
  <TotalTime>0</TotalTime>
  <ScaleCrop>false</ScaleCrop>
  <LinksUpToDate>false</LinksUpToDate>
  <CharactersWithSpaces>3211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2024-11-26T02:29:47Z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88182553981449C8963E1BB443086C1D</vt:lpwstr>
  </property>
</Properties>
</file>