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3FC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3B253E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5EE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DA20D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E6185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529432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2EA68B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4C317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1D7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6DCB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CD032F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E3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5565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E4580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485952">
            <w:pPr>
              <w:ind w:firstLine="420" w:firstLineChars="200"/>
              <w:jc w:val="center"/>
            </w:pPr>
          </w:p>
          <w:p w14:paraId="076FF6D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3CEDC61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4D1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01027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6CF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5C264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78554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78759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ABFC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86C8D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4A3C7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05A26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F8D44D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04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CB1BA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D1CEA4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01F7A1">
            <w:pPr>
              <w:ind w:firstLine="420" w:firstLineChars="200"/>
              <w:jc w:val="center"/>
            </w:pPr>
          </w:p>
          <w:p w14:paraId="7AC4E44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6E679A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5ED9DBF"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F46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A9ED8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0791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6F974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74BFB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EAE34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4F3EB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1A429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94B84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680C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40DF0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E0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04065A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97733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3EB8C7">
            <w:pPr>
              <w:ind w:firstLine="420" w:firstLineChars="200"/>
              <w:jc w:val="center"/>
            </w:pPr>
          </w:p>
          <w:p w14:paraId="5E80B2B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3251C3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8F0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6570FC2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5AF5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E6441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E131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A824D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A1BB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E71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E72F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1284C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1CE81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14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A49987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CA60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6C0EF4">
            <w:pPr>
              <w:ind w:firstLine="420" w:firstLineChars="200"/>
              <w:jc w:val="center"/>
            </w:pPr>
          </w:p>
          <w:p w14:paraId="66F4DF3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0767BBF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63D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B7DB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1BA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C6370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6C8F0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8482F8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8C377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6D0C7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490D5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8AEA9D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085EF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E7C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E314E5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C3C45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342D0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1CED03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23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D72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09EB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4C8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FE0CC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945E0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C82D6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31CF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1E7D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F0B2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341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0508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D2B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D9306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08F398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D00F14">
            <w:pPr>
              <w:ind w:firstLine="420" w:firstLineChars="200"/>
              <w:jc w:val="center"/>
            </w:pPr>
          </w:p>
          <w:p w14:paraId="398C935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5FA8E2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2024年11月23日</w:t>
            </w:r>
          </w:p>
        </w:tc>
      </w:tr>
      <w:tr w14:paraId="77ED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7E0D6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A8C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F3313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DCC79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73248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5650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8B11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5923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2A8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79466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6C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3014AD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62FFC9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C408ADD">
            <w:pPr>
              <w:ind w:firstLine="420" w:firstLineChars="200"/>
              <w:jc w:val="center"/>
            </w:pPr>
          </w:p>
          <w:p w14:paraId="1F59C62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94DE20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40F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85FC4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9B5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472FF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E520C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F02A2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72ED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5F590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98B5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A25F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C3F173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EE0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74AFF1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A36BD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06EC5C">
            <w:pPr>
              <w:ind w:firstLine="420" w:firstLineChars="200"/>
              <w:jc w:val="center"/>
            </w:pPr>
          </w:p>
          <w:p w14:paraId="5861B8C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EAB13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99EDBB1"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B4A6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8FD7974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2E75D42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1A60A49"/>
    <w:rsid w:val="22BD677E"/>
    <w:rsid w:val="23056708"/>
    <w:rsid w:val="232F2B49"/>
    <w:rsid w:val="23BA1BE8"/>
    <w:rsid w:val="23C0606C"/>
    <w:rsid w:val="247F089A"/>
    <w:rsid w:val="264E1C0F"/>
    <w:rsid w:val="27296922"/>
    <w:rsid w:val="282C022F"/>
    <w:rsid w:val="296E1035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386BD4"/>
    <w:rsid w:val="5FB56943"/>
    <w:rsid w:val="60E32E97"/>
    <w:rsid w:val="61B81872"/>
    <w:rsid w:val="63B2116C"/>
    <w:rsid w:val="64E62E62"/>
    <w:rsid w:val="64F54C89"/>
    <w:rsid w:val="65905C90"/>
    <w:rsid w:val="689E7EA5"/>
    <w:rsid w:val="694C6B38"/>
    <w:rsid w:val="6A3A0AEC"/>
    <w:rsid w:val="6AE45688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2190</Words>
  <Characters>2245</Characters>
  <Lines>0</Lines>
  <Paragraphs>0</Paragraphs>
  <TotalTime>0</TotalTime>
  <ScaleCrop>false</ScaleCrop>
  <LinksUpToDate>false</LinksUpToDate>
  <CharactersWithSpaces>3210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2024-11-26T02:25:43Z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1B2B78DC823B4DCABB5328D4BB0D0C56</vt:lpwstr>
  </property>
</Properties>
</file>