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6A0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BB26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D13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D8EF5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9FF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A4A6E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FC45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9072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FC39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08A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03D405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6D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EC85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8752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145106">
            <w:pPr>
              <w:ind w:firstLine="420" w:firstLineChars="200"/>
              <w:jc w:val="center"/>
            </w:pPr>
          </w:p>
          <w:p w14:paraId="7F6F5A4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96149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0A3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6770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24E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35C1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3462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AF428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DB1B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7B3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457F6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D91E4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96EDB1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DE8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42FA8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23F7AD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B35FDDE">
            <w:pPr>
              <w:ind w:firstLine="420" w:firstLineChars="200"/>
              <w:jc w:val="center"/>
            </w:pPr>
          </w:p>
          <w:p w14:paraId="0A19049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FA43D7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BFBA84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1EA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BEDC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B0D42D7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12408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7B5155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05D3052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C8B3F3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799</Words>
  <Characters>819</Characters>
  <Lines>0</Lines>
  <Paragraphs>0</Paragraphs>
  <TotalTime>0</TotalTime>
  <ScaleCrop>false</ScaleCrop>
  <LinksUpToDate>false</LinksUpToDate>
  <CharactersWithSpaces>1169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2024-11-26T02:52:35Z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2386377E559D4297986C257DBE7653B1_13</vt:lpwstr>
  </property>
</Properties>
</file>