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30F7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2E0C13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0F770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A82EA5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FDEF53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5C4543B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7B32911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163950E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2B8CE8C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459A0C7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3B8CC73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3292D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6A8B75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714CB97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1F0688F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65D3AE31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19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2368F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A84408B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34BC8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CF43F9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CE72C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套,其中</w:t>
            </w:r>
          </w:p>
          <w:p w14:paraId="26218A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351800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A58F7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B0087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7C692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86B9B5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ECA0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F2802C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06663C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ABA6595">
            <w:pPr>
              <w:ind w:firstLine="420" w:firstLineChars="200"/>
              <w:jc w:val="center"/>
            </w:pPr>
          </w:p>
          <w:p w14:paraId="0E1DA1A3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02F552C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B026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39A78F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0C423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25DF7E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80DD8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35465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98668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3B86A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98299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55CE0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F19CFA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D1CD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B01BD2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73D7B4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9B6692C">
            <w:pPr>
              <w:ind w:firstLine="420" w:firstLineChars="200"/>
              <w:jc w:val="center"/>
            </w:pPr>
          </w:p>
          <w:p w14:paraId="466630E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77AC734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9619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E6CD65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29D20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6565DF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4222C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5A0E0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F2DED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5C4D1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21441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1084A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CF26D8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5536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E51A89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 w14:paraId="7C574D2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A4FC1BC">
            <w:pPr>
              <w:ind w:firstLine="420" w:firstLineChars="200"/>
              <w:jc w:val="center"/>
            </w:pPr>
          </w:p>
          <w:p w14:paraId="3C4B1DF4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6DF9CA8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2024年11月19日</w:t>
            </w:r>
          </w:p>
        </w:tc>
      </w:tr>
      <w:tr w14:paraId="439D5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286077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7469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F8B16B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BCA48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50B02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59696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FCE95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27D48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F01ED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2960E8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7064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550E58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C278E2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81DC22F">
            <w:pPr>
              <w:ind w:firstLine="420" w:firstLineChars="200"/>
              <w:jc w:val="center"/>
            </w:pPr>
          </w:p>
          <w:p w14:paraId="2971E14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5690312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5BFC9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06F11DA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03BA7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7107991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F5F9E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33F0F9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5C242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345671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76DC7F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923E2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6E3F9AE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3467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624FF81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0F1DD03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3EBADC4">
            <w:pPr>
              <w:ind w:firstLine="420" w:firstLineChars="200"/>
              <w:jc w:val="center"/>
            </w:pPr>
          </w:p>
          <w:p w14:paraId="6D3C991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47750987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BB85615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6CC7C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34DCEC6D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9E31BB"/>
    <w:rsid w:val="00A86F39"/>
    <w:rsid w:val="00B34A98"/>
    <w:rsid w:val="00D5754A"/>
    <w:rsid w:val="00E81F41"/>
    <w:rsid w:val="01B02134"/>
    <w:rsid w:val="03DD15C2"/>
    <w:rsid w:val="04245B63"/>
    <w:rsid w:val="049C21DD"/>
    <w:rsid w:val="07EA04D1"/>
    <w:rsid w:val="07FD433C"/>
    <w:rsid w:val="09EC00B3"/>
    <w:rsid w:val="0B354AFA"/>
    <w:rsid w:val="0D886271"/>
    <w:rsid w:val="0E110EC0"/>
    <w:rsid w:val="0E5E4367"/>
    <w:rsid w:val="0F501C40"/>
    <w:rsid w:val="100B21F3"/>
    <w:rsid w:val="10EA2396"/>
    <w:rsid w:val="121E62E8"/>
    <w:rsid w:val="124550A6"/>
    <w:rsid w:val="13B84DF5"/>
    <w:rsid w:val="14772001"/>
    <w:rsid w:val="16713173"/>
    <w:rsid w:val="167228AB"/>
    <w:rsid w:val="1789149D"/>
    <w:rsid w:val="17DA6CEB"/>
    <w:rsid w:val="19A546CA"/>
    <w:rsid w:val="19B305BC"/>
    <w:rsid w:val="1D4B08EB"/>
    <w:rsid w:val="1F6D2F7E"/>
    <w:rsid w:val="20267E56"/>
    <w:rsid w:val="22BD677E"/>
    <w:rsid w:val="232F2B49"/>
    <w:rsid w:val="247F089A"/>
    <w:rsid w:val="27296922"/>
    <w:rsid w:val="282C022F"/>
    <w:rsid w:val="31544BBD"/>
    <w:rsid w:val="35675DCB"/>
    <w:rsid w:val="35AB7B1B"/>
    <w:rsid w:val="389B66ED"/>
    <w:rsid w:val="389D4DAD"/>
    <w:rsid w:val="391725AE"/>
    <w:rsid w:val="3A960861"/>
    <w:rsid w:val="3AEB5D54"/>
    <w:rsid w:val="3F2B6D4F"/>
    <w:rsid w:val="40BC3A89"/>
    <w:rsid w:val="414038DB"/>
    <w:rsid w:val="433C5EE6"/>
    <w:rsid w:val="43B82767"/>
    <w:rsid w:val="48750BBA"/>
    <w:rsid w:val="4A5D3613"/>
    <w:rsid w:val="4D1A4D38"/>
    <w:rsid w:val="4E0A3B66"/>
    <w:rsid w:val="4E1812CD"/>
    <w:rsid w:val="50400984"/>
    <w:rsid w:val="519C7C04"/>
    <w:rsid w:val="51E23291"/>
    <w:rsid w:val="51F33BA8"/>
    <w:rsid w:val="530E0A66"/>
    <w:rsid w:val="53ED1D29"/>
    <w:rsid w:val="55A35F36"/>
    <w:rsid w:val="56584C1C"/>
    <w:rsid w:val="57151BFF"/>
    <w:rsid w:val="594F449D"/>
    <w:rsid w:val="59B348E5"/>
    <w:rsid w:val="5A156371"/>
    <w:rsid w:val="5B165A97"/>
    <w:rsid w:val="5BA87F9D"/>
    <w:rsid w:val="5E7A1183"/>
    <w:rsid w:val="5EBD4007"/>
    <w:rsid w:val="5FB56943"/>
    <w:rsid w:val="61B81872"/>
    <w:rsid w:val="64E62E62"/>
    <w:rsid w:val="64FA4C2C"/>
    <w:rsid w:val="65905C90"/>
    <w:rsid w:val="65FD6D60"/>
    <w:rsid w:val="694C6B38"/>
    <w:rsid w:val="6A3A0AEC"/>
    <w:rsid w:val="6AEF401C"/>
    <w:rsid w:val="6AF336D1"/>
    <w:rsid w:val="6C3E3C10"/>
    <w:rsid w:val="6D5804A5"/>
    <w:rsid w:val="6FB8667C"/>
    <w:rsid w:val="705C7F34"/>
    <w:rsid w:val="71031D89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7727E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1181</Words>
  <Characters>1211</Characters>
  <Lines>0</Lines>
  <Paragraphs>0</Paragraphs>
  <TotalTime>0</TotalTime>
  <ScaleCrop>false</ScaleCrop>
  <LinksUpToDate>false</LinksUpToDate>
  <CharactersWithSpaces>1711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2024-11-26T02:01:35Z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AD583B19A68947B0A7AFF4069CF0B1A9</vt:lpwstr>
  </property>
</Properties>
</file>