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EA6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68EF5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59E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E93D0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ABBE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3FEDFB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0FADC5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DF830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28D5F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0A50D5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AC431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259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2F998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E40E3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FB942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C9B1DA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A07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18E335A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E84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BF7A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0FC3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0F991E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4C3E85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24BA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C78B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8072C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D2137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DE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6760E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7B7AF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B3F779A">
            <w:pPr>
              <w:ind w:firstLine="420" w:firstLineChars="200"/>
              <w:jc w:val="center"/>
            </w:pPr>
          </w:p>
          <w:p w14:paraId="2BDE6A8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1A82D60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42BB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857CD85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3857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BEDCE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0D3FA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6654C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3D19A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775C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7722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9D034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20207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22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6C61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BFBEA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19701C">
            <w:pPr>
              <w:ind w:firstLine="420" w:firstLineChars="200"/>
              <w:jc w:val="center"/>
            </w:pPr>
          </w:p>
          <w:p w14:paraId="6241FCD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6EEF19B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D2B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A950E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58A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9D5A4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F5EE4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4783D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55876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E703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60708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17CAF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D80EED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43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A8CB0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A66DD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5D6A91">
            <w:pPr>
              <w:ind w:firstLine="420" w:firstLineChars="200"/>
              <w:jc w:val="center"/>
            </w:pPr>
          </w:p>
          <w:p w14:paraId="644EED1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A83C6B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96CA9AC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E399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88760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AC47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C746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A1BA9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B1BC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86B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24C4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A8570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1CB5C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433015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54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7C2D1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0CEBD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3D9254">
            <w:pPr>
              <w:ind w:firstLine="420" w:firstLineChars="200"/>
              <w:jc w:val="center"/>
            </w:pPr>
          </w:p>
          <w:p w14:paraId="0D962BB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22C15A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8E3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AD7AB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7B7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E07F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1637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2DFA3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F3FC8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C08A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A98EE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79A7F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5EDF3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4D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1CDBDC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ABA9D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F87C3A">
            <w:pPr>
              <w:ind w:firstLine="420" w:firstLineChars="200"/>
              <w:jc w:val="center"/>
            </w:pPr>
          </w:p>
          <w:p w14:paraId="4EAB99B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441377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5D3B3A8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65ED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01A9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0755CE"/>
    <w:rsid w:val="017574CE"/>
    <w:rsid w:val="03604C1D"/>
    <w:rsid w:val="03DD15C2"/>
    <w:rsid w:val="0498296C"/>
    <w:rsid w:val="049C21DD"/>
    <w:rsid w:val="05FB6EF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54A1C3A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0B218D4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1C543F"/>
    <w:rsid w:val="48750BBA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3791869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1005</Words>
  <Characters>1030</Characters>
  <Lines>0</Lines>
  <Paragraphs>0</Paragraphs>
  <TotalTime>0</TotalTime>
  <ScaleCrop>false</ScaleCrop>
  <LinksUpToDate>false</LinksUpToDate>
  <CharactersWithSpaces>1476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2024-11-18T01:21:14Z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EAB0416E71044341B3872BFAA6067EB3</vt:lpwstr>
  </property>
</Properties>
</file>