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6D0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FD66D9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9D2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A530A1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544B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72CE5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95775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8BF4E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3C569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D8BA3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AEBAC3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D324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F130C2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66684AF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2BE4C49">
            <w:pPr>
              <w:ind w:firstLine="420" w:firstLineChars="200"/>
              <w:jc w:val="center"/>
            </w:pPr>
          </w:p>
          <w:p w14:paraId="2077912D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04FB84F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2024年11月15日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447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4F34241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3286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678079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6B815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911E8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16C14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3573F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4D37F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5B729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A2A698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01D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7F8CE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34E51B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B98DB37">
            <w:pPr>
              <w:ind w:firstLine="420" w:firstLineChars="200"/>
              <w:jc w:val="center"/>
            </w:pPr>
          </w:p>
          <w:p w14:paraId="46722A4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12DD036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304C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E07004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216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F4548B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A393E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C3729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B08C6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335F8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D1237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527F0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0654FC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662E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053B4B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19011B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BDFAC45">
            <w:pPr>
              <w:ind w:firstLine="420" w:firstLineChars="200"/>
              <w:jc w:val="center"/>
            </w:pPr>
          </w:p>
          <w:p w14:paraId="3A2B6CD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C5BF25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2A8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1E2DB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2F0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05F08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5C0B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E3EAE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84B68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06DF6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49E03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BD349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AE3E5D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9C7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13A825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FEE5EB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3775FEB">
            <w:pPr>
              <w:ind w:firstLine="420" w:firstLineChars="200"/>
              <w:jc w:val="center"/>
            </w:pPr>
          </w:p>
          <w:p w14:paraId="093E1AE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6B6AC9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459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0977DA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F41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C920E9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4DA8FC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D2969F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2E9C2F1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08B7E1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128C79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57D5D1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2D6D390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197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38292A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D09EEC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EC5D6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EE4258A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15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B8B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4EDAF5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362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6494125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A7DE8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D6577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F038D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C7146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755D9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4992B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5BDBAD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9C85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1E2810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E02128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AAFCE63">
            <w:pPr>
              <w:ind w:firstLine="420" w:firstLineChars="200"/>
              <w:jc w:val="center"/>
            </w:pPr>
          </w:p>
          <w:p w14:paraId="6E0F701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6AB3A3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AC238DC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32A3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2D3CC4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75508E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6E7906"/>
    <w:rsid w:val="1D956498"/>
    <w:rsid w:val="1DF4021A"/>
    <w:rsid w:val="1E2862CD"/>
    <w:rsid w:val="1F5327D6"/>
    <w:rsid w:val="1F6D2F7E"/>
    <w:rsid w:val="20F565A0"/>
    <w:rsid w:val="21D35CC1"/>
    <w:rsid w:val="221B564A"/>
    <w:rsid w:val="22BD677E"/>
    <w:rsid w:val="232F2B49"/>
    <w:rsid w:val="247F089A"/>
    <w:rsid w:val="27296922"/>
    <w:rsid w:val="280E6D36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2742422"/>
    <w:rsid w:val="35AB7B1B"/>
    <w:rsid w:val="364641A2"/>
    <w:rsid w:val="389D4DAD"/>
    <w:rsid w:val="391725AE"/>
    <w:rsid w:val="393656DF"/>
    <w:rsid w:val="3A960861"/>
    <w:rsid w:val="3F2B6D4F"/>
    <w:rsid w:val="41514AA2"/>
    <w:rsid w:val="41A54273"/>
    <w:rsid w:val="41B87EB1"/>
    <w:rsid w:val="433C5EE6"/>
    <w:rsid w:val="43706EA8"/>
    <w:rsid w:val="43B82767"/>
    <w:rsid w:val="445B2327"/>
    <w:rsid w:val="45E22734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5E3562C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793</Words>
  <Characters>813</Characters>
  <Lines>0</Lines>
  <Paragraphs>0</Paragraphs>
  <TotalTime>0</TotalTime>
  <ScaleCrop>false</ScaleCrop>
  <LinksUpToDate>false</LinksUpToDate>
  <CharactersWithSpaces>1151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2024-11-18T01:19:20Z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0D652590E0C54A239D55D6BE8E54DBE0</vt:lpwstr>
  </property>
</Properties>
</file>