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B74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6759E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6DB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B1266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F72FB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6834F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0E0C8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0743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1D63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AC9D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E87D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0A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445AD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CA073E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6063AF">
            <w:pPr>
              <w:ind w:firstLine="420" w:firstLineChars="200"/>
              <w:jc w:val="center"/>
            </w:pPr>
          </w:p>
          <w:p w14:paraId="63FC041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AA8230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2024年11月12日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B34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782E2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094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EFFE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5696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2F0F3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1C3BA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51CF5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D0CDE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29724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CB0B9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B3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44511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71A39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9FB447">
            <w:pPr>
              <w:ind w:firstLine="420" w:firstLineChars="200"/>
              <w:jc w:val="center"/>
            </w:pPr>
          </w:p>
          <w:p w14:paraId="0FFB455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375D87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9E0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3E89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D25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71AE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0E7F8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D7B0A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87B63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992FA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3950A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93C60D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37678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0D4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00329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00F567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B46F6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65EBDC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9C5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44A739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30DF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FDA92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D44F2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C22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EC98A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5289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9A6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F7911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E843FA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4D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33B07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8851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775860">
            <w:pPr>
              <w:ind w:firstLine="420" w:firstLineChars="200"/>
              <w:jc w:val="center"/>
            </w:pPr>
          </w:p>
          <w:p w14:paraId="46E88A1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3FA3F64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998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B9D44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85D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09986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AF13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2559A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B9D20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51BE0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61C5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D293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8CDAC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FF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CB400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CF94FA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7EEA4B">
            <w:pPr>
              <w:ind w:firstLine="420" w:firstLineChars="200"/>
              <w:jc w:val="center"/>
            </w:pPr>
          </w:p>
          <w:p w14:paraId="1D90BA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05DE83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36F7803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EEFD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8F86A8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0F706695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661891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99F01B0"/>
    <w:rsid w:val="4A5D3613"/>
    <w:rsid w:val="4BC0494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C92D81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1198</Words>
  <Characters>1228</Characters>
  <Lines>0</Lines>
  <Paragraphs>0</Paragraphs>
  <TotalTime>0</TotalTime>
  <ScaleCrop>false</ScaleCrop>
  <LinksUpToDate>false</LinksUpToDate>
  <CharactersWithSpaces>1754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2024-11-12T00:43:13Z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