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C3C5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BFC42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14B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FEAD3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2555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4919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66E5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027E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09484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B444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4A631A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726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0D09E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037532F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4476B51">
            <w:pPr>
              <w:ind w:firstLine="420" w:firstLineChars="200"/>
              <w:jc w:val="center"/>
            </w:pPr>
          </w:p>
          <w:p w14:paraId="03C320B7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53E219B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2024年11月4日</w:t>
            </w:r>
          </w:p>
        </w:tc>
      </w:tr>
      <w:tr w14:paraId="2C14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53BC811">
            <w:pPr>
              <w:jc w:val="center"/>
            </w:pPr>
            <w:r>
              <w:rPr>
                <w:rFonts w:hint="eastAsia"/>
                <w:sz w:val="32"/>
                <w:szCs w:val="32"/>
                <w:lang w:eastAsia="zh-CN"/>
              </w:rPr>
              <w:t>盘山县石油公司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654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F3CDB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30C0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套,其中</w:t>
            </w:r>
          </w:p>
          <w:p w14:paraId="47FD54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 </w:t>
            </w:r>
            <w:r>
              <w:rPr>
                <w:rFonts w:hint="default"/>
                <w:sz w:val="28"/>
                <w:szCs w:val="28"/>
                <w:lang w:val="en-US"/>
              </w:rPr>
              <w:t>6</w:t>
            </w:r>
            <w:r>
              <w:rPr>
                <w:rFonts w:hint="eastAsia"/>
                <w:sz w:val="28"/>
                <w:szCs w:val="28"/>
              </w:rPr>
              <w:t xml:space="preserve"> 套,停产  0  套,检修  0  套</w:t>
            </w:r>
          </w:p>
          <w:p w14:paraId="35BF77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AAE2D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3B106B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F1254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F1F6E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752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B0C79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F43AE9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BFCE950">
            <w:pPr>
              <w:ind w:firstLine="420" w:firstLineChars="200"/>
              <w:jc w:val="center"/>
            </w:pPr>
          </w:p>
          <w:p w14:paraId="39F85234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史长智</w:t>
            </w:r>
          </w:p>
          <w:p w14:paraId="5052121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2024年1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A714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329013E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辽宁辽河石油发展集团有限公司盘锦宋家加油站分公司</w:t>
            </w:r>
          </w:p>
        </w:tc>
      </w:tr>
      <w:tr w14:paraId="1BF90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FCFB2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0053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3DC595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24AFED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52BD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A192C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3A4BED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809963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C9A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B0746A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EFC94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018D7E9">
            <w:pPr>
              <w:ind w:firstLine="420" w:firstLineChars="200"/>
              <w:jc w:val="center"/>
            </w:pPr>
          </w:p>
          <w:p w14:paraId="08B9E9E4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于永新</w:t>
            </w:r>
          </w:p>
          <w:p w14:paraId="50102F2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FBE9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5751D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5DD3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85F6A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E73F0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E34BC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4D199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6B911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C5F45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7345C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D3CD2D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0B31E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8E0075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default"/>
                <w:sz w:val="32"/>
                <w:szCs w:val="32"/>
                <w:lang w:val="en-US"/>
              </w:rPr>
              <w:t>承诺</w:t>
            </w:r>
          </w:p>
        </w:tc>
        <w:tc>
          <w:tcPr>
            <w:tcW w:w="13749" w:type="dxa"/>
            <w:vAlign w:val="center"/>
          </w:tcPr>
          <w:p w14:paraId="52FEE36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42EFFD0">
            <w:pPr>
              <w:ind w:firstLine="420" w:firstLineChars="200"/>
              <w:jc w:val="center"/>
            </w:pPr>
          </w:p>
          <w:p w14:paraId="4C28E24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23BD6DE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04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2880" w:firstLineChars="9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辽宁辽河石油发展集团有限公司盘锦东升加油站分公司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F72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D3CECC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FFE9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F5728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FBCE4F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35A33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762800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B1DD2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7DF2D8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21F92F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846789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A33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527468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6057F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3E8276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288060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4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A384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229B5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33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98244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3C8E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761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8AE92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B644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AB118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29B8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2382E3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9ED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5DB63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12637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766E2EF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F28EE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E5F2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159A4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A98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0E74C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55D8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EF3E9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F9CFD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37CF2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34504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81551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5C1A1E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C44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FC8388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71E8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04313FD">
            <w:pPr>
              <w:ind w:firstLine="420" w:firstLineChars="200"/>
              <w:jc w:val="center"/>
            </w:pPr>
          </w:p>
          <w:p w14:paraId="5238F5E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EEADC4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72FF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FD56A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664E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168EDA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F613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317C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F4453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C006E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601B3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C9AF9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ED434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24B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C88BD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86BC8E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0DF91B">
            <w:pPr>
              <w:ind w:firstLine="420" w:firstLineChars="200"/>
              <w:jc w:val="center"/>
            </w:pPr>
          </w:p>
          <w:p w14:paraId="1F89FCC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1BB28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E89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239992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54FB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9A1D8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16ED5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9F7F3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D7C5A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70C5D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CDC0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A45F1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1C8855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9C38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1CF4396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A35A5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E97B4C5">
            <w:pPr>
              <w:ind w:firstLine="420" w:firstLineChars="200"/>
              <w:jc w:val="center"/>
            </w:pPr>
          </w:p>
          <w:p w14:paraId="29AC3B2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4D0065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12CAD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040E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D345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0512CF"/>
    <w:rsid w:val="0119044F"/>
    <w:rsid w:val="03DD15C2"/>
    <w:rsid w:val="049C21DD"/>
    <w:rsid w:val="07557193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82F095C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8C35C9B"/>
    <w:rsid w:val="594F449D"/>
    <w:rsid w:val="5A156371"/>
    <w:rsid w:val="5B165A97"/>
    <w:rsid w:val="5D220336"/>
    <w:rsid w:val="5E475F40"/>
    <w:rsid w:val="5E7A1183"/>
    <w:rsid w:val="5EBD4007"/>
    <w:rsid w:val="5FB56943"/>
    <w:rsid w:val="61B81872"/>
    <w:rsid w:val="62AC0917"/>
    <w:rsid w:val="63E66E71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3C7994"/>
    <w:rsid w:val="7B4F6C6F"/>
    <w:rsid w:val="7C6B7956"/>
    <w:rsid w:val="7C70723E"/>
    <w:rsid w:val="7D5E7C44"/>
    <w:rsid w:val="7E4F2E5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2024-11-05T07:18:28Z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