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523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03A7F6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5251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9C94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88E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C0276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97FC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21916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9E1D9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387DF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7F1171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4B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CB977E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35CAF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8C902A">
            <w:pPr>
              <w:ind w:firstLine="420" w:firstLineChars="200"/>
              <w:jc w:val="center"/>
            </w:pPr>
          </w:p>
          <w:p w14:paraId="3923220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04CFBC5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D2E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B7EE769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3365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C225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A2978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C59A9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AAC72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800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9814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9410C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FB1D75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5C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B9C8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5211C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BD6F9D">
            <w:pPr>
              <w:ind w:firstLine="420" w:firstLineChars="200"/>
              <w:jc w:val="center"/>
            </w:pPr>
          </w:p>
          <w:p w14:paraId="1956630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0BAC05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826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6856F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9AA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F421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E9C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2509EA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51B162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57AE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F76C6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9E98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37720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15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E892F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2250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ABCD34">
            <w:pPr>
              <w:ind w:firstLine="420" w:firstLineChars="200"/>
              <w:jc w:val="center"/>
            </w:pPr>
          </w:p>
          <w:p w14:paraId="778E832E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0844D8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7B4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AB4CC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06C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4314C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454C6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CF621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47CE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A5D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F2193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06AA6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34126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DEF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11D7E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8E729F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373DFE">
            <w:pPr>
              <w:ind w:firstLine="420" w:firstLineChars="200"/>
              <w:jc w:val="center"/>
            </w:pPr>
          </w:p>
          <w:p w14:paraId="0F6E623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591F67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9C4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CFA3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6BE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E4836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C4A3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A925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4B9EF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37C1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C9AB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A224C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081227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721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EED7A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7BEE76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DB2189E">
            <w:pPr>
              <w:ind w:firstLine="420" w:firstLineChars="200"/>
              <w:jc w:val="center"/>
            </w:pPr>
          </w:p>
          <w:p w14:paraId="5DA4E9F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EB15B7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300B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58B1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851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9822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3442D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517E6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F63B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23BF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598B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C23C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B784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87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730FB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630A91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998FFC">
            <w:pPr>
              <w:ind w:firstLine="420" w:firstLineChars="200"/>
              <w:jc w:val="center"/>
            </w:pPr>
          </w:p>
          <w:p w14:paraId="30C112D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47A329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2024年11月3日</w:t>
            </w:r>
          </w:p>
        </w:tc>
      </w:tr>
      <w:tr w14:paraId="3284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1338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697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F053A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8FC8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2CE8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8B2E7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8D25C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8A1C6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D2F97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B0FDA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E0A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3A7ADF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AC1BDE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3C2EDB">
            <w:pPr>
              <w:ind w:firstLine="420" w:firstLineChars="200"/>
              <w:jc w:val="center"/>
            </w:pPr>
          </w:p>
          <w:p w14:paraId="5D925C9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605C3A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FF5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F86FD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3D2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0A1CD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8711E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3EE2E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F72D6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A984F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3D9FC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51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9EA0A7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47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46BC27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B847E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AE5C74">
            <w:pPr>
              <w:ind w:firstLine="420" w:firstLineChars="200"/>
              <w:jc w:val="center"/>
            </w:pPr>
          </w:p>
          <w:p w14:paraId="149063E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E8A556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13B155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12C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3EDD2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CF5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E847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931F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2DC70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12474C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A42BD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36D24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5885C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0DFA00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F8A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B7CF6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6FE6D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6638A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13FAA8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4DA42C0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837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AA69E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B4B322C"/>
    <w:rsid w:val="1F6D2F7E"/>
    <w:rsid w:val="21722D5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9BC04E0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24D578D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797</Words>
  <Characters>814</Characters>
  <Lines>0</Lines>
  <Paragraphs>0</Paragraphs>
  <TotalTime>0</TotalTime>
  <ScaleCrop>false</ScaleCrop>
  <LinksUpToDate>false</LinksUpToDate>
  <CharactersWithSpaces>1153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2024-11-05T07:14:59Z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