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AD3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67A94DE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4075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38C2C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83724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6C6A8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BF264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BCCDD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0FE9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EFF1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303E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BD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C6B703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D31CC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E49E92">
            <w:pPr>
              <w:ind w:firstLine="420" w:firstLineChars="200"/>
              <w:jc w:val="center"/>
            </w:pPr>
          </w:p>
          <w:p w14:paraId="26DA0D53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3DDAC8C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849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77DEC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384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4674E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9BD0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D183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609B7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BABF5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E02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F42E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018A81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0E0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DA54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25CF99A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2FDC8FC">
            <w:pPr>
              <w:ind w:firstLine="420" w:firstLineChars="200"/>
              <w:jc w:val="center"/>
            </w:pPr>
          </w:p>
          <w:p w14:paraId="0BDEE03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7DEA72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1C31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694F7F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4CA2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1F1B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7173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B35AC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5AC0C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395D5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D7581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1CD8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2543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FB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298880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9A11D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3F3902">
            <w:pPr>
              <w:ind w:firstLine="420" w:firstLineChars="200"/>
              <w:jc w:val="center"/>
            </w:pPr>
          </w:p>
          <w:p w14:paraId="1EE1248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BE5931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3DD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1C45F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B05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EE697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D5AA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CFD7D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5DCDE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9ECA4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980A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606C7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CA3168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8B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22DE9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E59FD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2B8B2B">
            <w:pPr>
              <w:ind w:firstLine="420" w:firstLineChars="200"/>
              <w:jc w:val="center"/>
            </w:pPr>
          </w:p>
          <w:p w14:paraId="72063BA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BC61A8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F0EFD8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99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FBB692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CF6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02B68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0259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0D4CD3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6CD8F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E9732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A8665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E677E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FDE329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1F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677B6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FD108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0EB099">
            <w:pPr>
              <w:ind w:firstLine="420" w:firstLineChars="200"/>
              <w:jc w:val="center"/>
            </w:pPr>
          </w:p>
          <w:p w14:paraId="4A64830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42E05AB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DA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812B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9D2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BADF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4AC70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F70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FA006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7437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52447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A2D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18D7E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03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32A9F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99FE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56F82F">
            <w:pPr>
              <w:ind w:firstLine="420" w:firstLineChars="200"/>
              <w:jc w:val="center"/>
            </w:pPr>
          </w:p>
          <w:p w14:paraId="076DA63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DC736D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385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F4929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BE5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2990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FE1F0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0252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DB0C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3585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7984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7102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409EBB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BC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30637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0741CD6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D86013">
            <w:pPr>
              <w:ind w:firstLine="420" w:firstLineChars="200"/>
              <w:jc w:val="center"/>
            </w:pPr>
          </w:p>
          <w:p w14:paraId="7F9CCF1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CE85AD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2024年11月2日</w:t>
            </w:r>
          </w:p>
        </w:tc>
      </w:tr>
      <w:tr w14:paraId="48A7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24F6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3B4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FF030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FDD8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01B3CD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288361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6A61B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203F37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4C073B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ECE40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47C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08568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84C5CB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F6BD3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97DB39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1CB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45AC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FCF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A0910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5D04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B79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08901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79792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D05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B2AF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42200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537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DE851B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85B7B4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426289">
            <w:pPr>
              <w:ind w:firstLine="420" w:firstLineChars="200"/>
              <w:jc w:val="center"/>
            </w:pPr>
          </w:p>
          <w:p w14:paraId="67AE5A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BB46E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09053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B44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D0F17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DE0ECA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BA7539B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A2B371C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B15672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585</Words>
  <Characters>598</Characters>
  <Lines>0</Lines>
  <Paragraphs>0</Paragraphs>
  <TotalTime>0</TotalTime>
  <ScaleCrop>false</ScaleCrop>
  <LinksUpToDate>false</LinksUpToDate>
  <CharactersWithSpaces>829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2024-11-05T07:12:23Z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BCAC382F26C548AFB0FE89AC8363A468</vt:lpwstr>
  </property>
</Properties>
</file>