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1A703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A94D7CD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44466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1EC054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FD1BAA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7B9FC00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1940943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74D10DB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7B69E41B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2C81FEBE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36CF47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3785A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073F6A3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2C81263A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46011DE3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7CC7CC52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月28日</w:t>
            </w:r>
          </w:p>
        </w:tc>
      </w:tr>
      <w:tr w14:paraId="496AD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32A33A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660DB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45D5F1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81C5B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F84FD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18952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A925F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C5766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58266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776CBF3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75D6A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1BF8FCA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default"/>
                <w:sz w:val="32"/>
                <w:szCs w:val="32"/>
                <w:lang w:val="en-US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 w14:paraId="095D3A7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0F6897F1">
            <w:pPr>
              <w:ind w:firstLine="420" w:firstLineChars="200"/>
              <w:jc w:val="center"/>
            </w:pPr>
          </w:p>
          <w:p w14:paraId="5C54F59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6924011C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28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 w14:paraId="66479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A08282C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5549B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31F977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C127E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7F86DF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2DF2B7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8BCBA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01B5D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A323C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A374FE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2210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2A03A4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419609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EC66C4D">
            <w:pPr>
              <w:ind w:firstLine="420" w:firstLineChars="200"/>
              <w:jc w:val="center"/>
            </w:pPr>
          </w:p>
          <w:p w14:paraId="66846CF7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391B09B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197BCD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379B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AF929B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0867A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C818CC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ADCAA8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11A9A5B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02E9DBA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298F6EA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68F92FD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21EAFC3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510233B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007A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18B9F0A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E094A54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3CF73D8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046183D2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10月2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8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652B4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A7A29D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7CF5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E9144F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C7085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622D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3C7CB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5D10C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1C5DD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A8DC6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B6E417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DD22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72CBE57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72186D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64486FF">
            <w:pPr>
              <w:ind w:firstLine="420" w:firstLineChars="200"/>
              <w:jc w:val="center"/>
            </w:pPr>
          </w:p>
          <w:p w14:paraId="2EC6612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876328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4D160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499C47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4BB78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B8D451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7057F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E75E4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F8D0B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3FB12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A020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A6054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BDCDBE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012E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C58FC9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1FFCE4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5D0BE1D">
            <w:pPr>
              <w:ind w:firstLine="420" w:firstLineChars="200"/>
              <w:jc w:val="center"/>
            </w:pPr>
          </w:p>
          <w:p w14:paraId="6E7B2F5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9D4FB6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6C7F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A93106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473AF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429AD5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FD017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B7E15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71A26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657C4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65310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206D7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7E8DF7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6D36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6D939D8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39D908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0324159">
            <w:pPr>
              <w:ind w:firstLine="420" w:firstLineChars="200"/>
              <w:jc w:val="center"/>
            </w:pPr>
          </w:p>
          <w:p w14:paraId="6FA5BFBD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3FCA8E6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2024年10月28日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50FC5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5CC9936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0EAF7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5F55AA9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1D4ABE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754CC0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A1A73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64DEF8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FF249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34C58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40F5B1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2F3D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5A962D6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43E1AD9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A69DC52">
            <w:pPr>
              <w:ind w:firstLine="420" w:firstLineChars="200"/>
              <w:jc w:val="center"/>
            </w:pPr>
          </w:p>
          <w:p w14:paraId="605DD31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5E1C7EE3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22143EA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CBA6A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746FAA7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1745AB"/>
    <w:rsid w:val="03DD15C2"/>
    <w:rsid w:val="049C21DD"/>
    <w:rsid w:val="04CE5D51"/>
    <w:rsid w:val="04EF2198"/>
    <w:rsid w:val="055F0D59"/>
    <w:rsid w:val="06236441"/>
    <w:rsid w:val="073E1C47"/>
    <w:rsid w:val="07FD433C"/>
    <w:rsid w:val="09EC00B3"/>
    <w:rsid w:val="0C5B4B7B"/>
    <w:rsid w:val="0D886271"/>
    <w:rsid w:val="0E110EC0"/>
    <w:rsid w:val="0E2902D7"/>
    <w:rsid w:val="100B21F3"/>
    <w:rsid w:val="10AF34E5"/>
    <w:rsid w:val="10EA2396"/>
    <w:rsid w:val="14772001"/>
    <w:rsid w:val="156027AB"/>
    <w:rsid w:val="15692DDA"/>
    <w:rsid w:val="16713173"/>
    <w:rsid w:val="1789149D"/>
    <w:rsid w:val="19A546CA"/>
    <w:rsid w:val="19B305BC"/>
    <w:rsid w:val="1F6D2F7E"/>
    <w:rsid w:val="21E72F58"/>
    <w:rsid w:val="22BD677E"/>
    <w:rsid w:val="232F2B49"/>
    <w:rsid w:val="247F089A"/>
    <w:rsid w:val="27296922"/>
    <w:rsid w:val="282C022F"/>
    <w:rsid w:val="2BFC1675"/>
    <w:rsid w:val="31544BBD"/>
    <w:rsid w:val="31DD2DE2"/>
    <w:rsid w:val="32E8671F"/>
    <w:rsid w:val="33483807"/>
    <w:rsid w:val="35AB7B1B"/>
    <w:rsid w:val="38037E5A"/>
    <w:rsid w:val="389D4DAD"/>
    <w:rsid w:val="38E336C9"/>
    <w:rsid w:val="391725AE"/>
    <w:rsid w:val="3A960861"/>
    <w:rsid w:val="3E33485E"/>
    <w:rsid w:val="3F2B6D4F"/>
    <w:rsid w:val="42BE5428"/>
    <w:rsid w:val="433C5EE6"/>
    <w:rsid w:val="43B82767"/>
    <w:rsid w:val="47C35344"/>
    <w:rsid w:val="48750BBA"/>
    <w:rsid w:val="4A475DDF"/>
    <w:rsid w:val="4A5D3613"/>
    <w:rsid w:val="4C532298"/>
    <w:rsid w:val="4D1A4D38"/>
    <w:rsid w:val="4E0A3B66"/>
    <w:rsid w:val="4E1812CD"/>
    <w:rsid w:val="4F3522A2"/>
    <w:rsid w:val="51E23291"/>
    <w:rsid w:val="51F33BA8"/>
    <w:rsid w:val="534F74F3"/>
    <w:rsid w:val="53ED1D29"/>
    <w:rsid w:val="55A35F36"/>
    <w:rsid w:val="58590703"/>
    <w:rsid w:val="594F449D"/>
    <w:rsid w:val="5A156371"/>
    <w:rsid w:val="5B165A97"/>
    <w:rsid w:val="5B2D19BD"/>
    <w:rsid w:val="5E7A1183"/>
    <w:rsid w:val="5EBD4007"/>
    <w:rsid w:val="5FB56943"/>
    <w:rsid w:val="61B81872"/>
    <w:rsid w:val="6280536A"/>
    <w:rsid w:val="63135EBB"/>
    <w:rsid w:val="64562E83"/>
    <w:rsid w:val="64E62E62"/>
    <w:rsid w:val="652821AA"/>
    <w:rsid w:val="65905C90"/>
    <w:rsid w:val="66D4223B"/>
    <w:rsid w:val="694C6B38"/>
    <w:rsid w:val="6A3A0AEC"/>
    <w:rsid w:val="6AF336D1"/>
    <w:rsid w:val="6D5804A5"/>
    <w:rsid w:val="6DD911A5"/>
    <w:rsid w:val="6F2165D1"/>
    <w:rsid w:val="6FB8667C"/>
    <w:rsid w:val="705C7F34"/>
    <w:rsid w:val="73996D5E"/>
    <w:rsid w:val="73E641AE"/>
    <w:rsid w:val="73EF5B48"/>
    <w:rsid w:val="74BD4ABB"/>
    <w:rsid w:val="74F772A0"/>
    <w:rsid w:val="76C45203"/>
    <w:rsid w:val="77AF3F6D"/>
    <w:rsid w:val="77CC0010"/>
    <w:rsid w:val="78FE2B52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989</Words>
  <Characters>1011</Characters>
  <Lines>0</Lines>
  <Paragraphs>0</Paragraphs>
  <TotalTime>0</TotalTime>
  <ScaleCrop>false</ScaleCrop>
  <LinksUpToDate>false</LinksUpToDate>
  <CharactersWithSpaces>1430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2024-10-30T02:54:03Z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685A0418478649EA86404B98014510FE</vt:lpwstr>
  </property>
</Properties>
</file>