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5D26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05080E3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F6F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E048A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DF34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4DF63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3C9033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0F71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85A29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E63D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3BCE8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19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51C58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020A0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6D3315">
            <w:pPr>
              <w:ind w:firstLine="420" w:firstLineChars="200"/>
              <w:jc w:val="center"/>
            </w:pPr>
          </w:p>
          <w:p w14:paraId="4E1F574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6C43AAC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2E2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315F9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861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109A9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0D40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A641E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4260D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2A22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22B4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DC0FE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B2668F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FB5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30E84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45C235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DA1180C">
            <w:pPr>
              <w:ind w:firstLine="420" w:firstLineChars="200"/>
              <w:jc w:val="center"/>
            </w:pPr>
          </w:p>
          <w:p w14:paraId="1A70D18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610840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5DD6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F99EA4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1E7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97B3D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15791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E51F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21552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D3D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2A810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F28A1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A93DA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D56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E1F5DE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A308E0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65B5D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70724B4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00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04C9ADC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F76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7EE0A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78E8C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D19E9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5981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BA3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381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35D5F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87494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22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DFFADB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26834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FBC42E">
            <w:pPr>
              <w:ind w:firstLine="420" w:firstLineChars="200"/>
              <w:jc w:val="center"/>
            </w:pPr>
          </w:p>
          <w:p w14:paraId="729FFE4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7C17C2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9C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72786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A86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28444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477CE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DD16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02C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5C1CA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A84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1EA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ABBD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6A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D7F597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8EB6C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E2E1E3">
            <w:pPr>
              <w:ind w:firstLine="420" w:firstLineChars="200"/>
              <w:jc w:val="center"/>
            </w:pPr>
          </w:p>
          <w:p w14:paraId="41F2FB1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E3054E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FA7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C821C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7EC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24FF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0F1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959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82410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900F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5A8C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689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26E3F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14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A78CB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06E1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3DC6F2">
            <w:pPr>
              <w:ind w:firstLine="420" w:firstLineChars="200"/>
              <w:jc w:val="center"/>
            </w:pPr>
          </w:p>
          <w:p w14:paraId="21B6C80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1062A5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2024年10月27日</w:t>
            </w:r>
          </w:p>
        </w:tc>
      </w:tr>
      <w:tr w14:paraId="62F2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0C086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F54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63AEA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E0C43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02C6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01B4D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24E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E1FF8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EAFF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87430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74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7379A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25555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8EFF7F">
            <w:pPr>
              <w:ind w:firstLine="420" w:firstLineChars="200"/>
              <w:jc w:val="center"/>
            </w:pPr>
          </w:p>
          <w:p w14:paraId="27004B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D881A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205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8AB06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0E4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66B5E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4B669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4319C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DC84D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FAE35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E9BF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7D9A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8F8D1A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33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F5411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B4FC1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6F5CA1">
            <w:pPr>
              <w:ind w:firstLine="420" w:firstLineChars="200"/>
              <w:jc w:val="center"/>
            </w:pPr>
          </w:p>
          <w:p w14:paraId="56CE1FE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274473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95B0971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EDA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CF96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B053A54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5CE5936"/>
    <w:rsid w:val="389D4DAD"/>
    <w:rsid w:val="391725AE"/>
    <w:rsid w:val="3A960861"/>
    <w:rsid w:val="3F2B6D4F"/>
    <w:rsid w:val="406B7D50"/>
    <w:rsid w:val="41872D99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2024-10-30T02:45:29Z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