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D58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4A90B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DAF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8CB2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698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7B7E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CB112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3D55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F3F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525B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95F3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E27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C5E19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00A17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77D5EE">
            <w:pPr>
              <w:ind w:firstLine="420" w:firstLineChars="200"/>
              <w:jc w:val="center"/>
            </w:pPr>
          </w:p>
          <w:p w14:paraId="5BE6B05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6E04CA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2024年10月24日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79CF6EF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95B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D19C9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22400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BE08F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4AB3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51E7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40FB2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52BDB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FD1A2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A4A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F1749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16AC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B8000C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B9E514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3D8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29A9C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79A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48DF2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E35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308F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CDDA6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0222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B1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820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5871E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F0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11440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7A15F2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9A20A6">
            <w:pPr>
              <w:ind w:firstLine="420" w:firstLineChars="200"/>
              <w:jc w:val="center"/>
            </w:pPr>
          </w:p>
          <w:p w14:paraId="2A40C54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2B7A5FE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8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56DEC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4BC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AF36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CC9F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46F5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6532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1CC3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D139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0D6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2AF2D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5EC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3BE1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F4C81D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FB3BE4">
            <w:pPr>
              <w:ind w:firstLine="420" w:firstLineChars="200"/>
              <w:jc w:val="center"/>
            </w:pPr>
          </w:p>
          <w:p w14:paraId="6B6243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0DD4AC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8F1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90FD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46A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3764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A12D6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AA916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57720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6F539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DBF9A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CFDB9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6BFFF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0A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EE08E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820E36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D06E3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1F46EA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"/>
                <w:woUserID w:val="1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727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CB61F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106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6737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DE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34CE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9AC1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4BE6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5E615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DBB33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0DAF44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7D4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3ECF5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3688049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11DFEE1">
            <w:pPr>
              <w:ind w:firstLine="420" w:firstLineChars="200"/>
              <w:jc w:val="center"/>
            </w:pPr>
          </w:p>
          <w:p w14:paraId="279FF0E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83A4E2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02E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893BE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C46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2379A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26F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180A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DE2A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9B2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0BCE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613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6573F6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4B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055A39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6FC07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987EFE">
            <w:pPr>
              <w:ind w:firstLine="420" w:firstLineChars="200"/>
              <w:jc w:val="center"/>
            </w:pPr>
          </w:p>
          <w:p w14:paraId="5E6847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DEABF3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12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CC51C2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3FB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DF996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6AA1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B1CBE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117C9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3A8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AFE0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B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F9EF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A5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40F2D7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573C6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63A61D">
            <w:pPr>
              <w:ind w:firstLine="420" w:firstLineChars="200"/>
              <w:jc w:val="center"/>
            </w:pPr>
          </w:p>
          <w:p w14:paraId="23F168F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3575FA9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1AB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F58F6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782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14429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C2662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BEF0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8441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8EAA6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ADE8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C205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D6FE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23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85698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358AEA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4D509B">
            <w:pPr>
              <w:ind w:firstLine="420" w:firstLineChars="200"/>
              <w:jc w:val="center"/>
            </w:pPr>
          </w:p>
          <w:p w14:paraId="4B9D3F7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0ED205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C4C4AF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52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065A0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0DA5F9C"/>
    <w:rsid w:val="31246FE4"/>
    <w:rsid w:val="31544BBD"/>
    <w:rsid w:val="31762866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97629A3"/>
    <w:rsid w:val="7A793954"/>
    <w:rsid w:val="7B4F6C6F"/>
    <w:rsid w:val="7BA70F45"/>
    <w:rsid w:val="7C70723E"/>
    <w:rsid w:val="7CE718AA"/>
    <w:rsid w:val="7D5E7C44"/>
    <w:rsid w:val="7DED39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2024-10-30T00:41:29Z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