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05A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81FC71E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6DF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8D101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1B8D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6  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CF69C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6 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6B834F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765B7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CDC54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5A52A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DCDEFA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778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419F34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68D6C4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9CFD3E">
            <w:pPr>
              <w:ind w:firstLine="420" w:firstLineChars="200"/>
              <w:jc w:val="center"/>
            </w:pPr>
          </w:p>
          <w:p w14:paraId="27FEC4D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5DB46AA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E45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4615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0BF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E96B64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6C033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6E70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A325A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A6C25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3663A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8B7B9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BBF366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165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BFC50A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E8E5FB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E06FBCB">
            <w:pPr>
              <w:ind w:firstLine="420" w:firstLineChars="200"/>
              <w:jc w:val="center"/>
            </w:pPr>
          </w:p>
          <w:p w14:paraId="4D0D5472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4FF731B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2024年10月21日</w:t>
            </w:r>
          </w:p>
        </w:tc>
      </w:tr>
      <w:tr w14:paraId="0878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D1FD5B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B5D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F8F0B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1743F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46342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3B8ED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22A15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7A301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4B532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B4BEEA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FDB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80FCEF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E54E6E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A6193B7">
            <w:pPr>
              <w:ind w:firstLine="420" w:firstLineChars="200"/>
              <w:jc w:val="center"/>
            </w:pPr>
          </w:p>
          <w:p w14:paraId="3F91DC3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C445B8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4114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79C56B3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5A7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F5BF9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7DD70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0C240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887C3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65CF7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33E18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531AED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481F66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881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0617EF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0BE5E6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EED2B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16F1C5F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E97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27CAE8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1B3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1398F7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4292A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15E22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57ED1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376C7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7BC15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22512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B0DB69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65C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8D3DFC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19A290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7290D9">
            <w:pPr>
              <w:ind w:firstLine="420" w:firstLineChars="200"/>
              <w:jc w:val="center"/>
            </w:pPr>
          </w:p>
          <w:p w14:paraId="3A08EA9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18DD57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84C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E7700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272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0DAE1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54508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C1E3F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BBEE3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7B80D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1154E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7B549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769B6E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7EB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1EF4BE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3154EE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14696D4">
            <w:pPr>
              <w:ind w:firstLine="420" w:firstLineChars="200"/>
              <w:jc w:val="center"/>
            </w:pPr>
          </w:p>
          <w:p w14:paraId="411EA53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5B93BB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FE3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BEAACB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424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B9CDF1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09A0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5075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726E9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23EA8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C88E1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2CB7A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8FBED9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CC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760D1D8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46B1D2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4E2CF16">
            <w:pPr>
              <w:ind w:firstLine="420" w:firstLineChars="200"/>
              <w:jc w:val="center"/>
            </w:pPr>
          </w:p>
          <w:p w14:paraId="78D9A4D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FCB86E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6B5D777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00F3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E60CC5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5229FB"/>
    <w:rsid w:val="09EC00B3"/>
    <w:rsid w:val="0A5E5FEA"/>
    <w:rsid w:val="0A792D6F"/>
    <w:rsid w:val="0C6376EC"/>
    <w:rsid w:val="0D886271"/>
    <w:rsid w:val="0E110EC0"/>
    <w:rsid w:val="100B21F3"/>
    <w:rsid w:val="101C2B3D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D3403D7"/>
    <w:rsid w:val="1E5E386E"/>
    <w:rsid w:val="1F6D2F7E"/>
    <w:rsid w:val="20BC07DF"/>
    <w:rsid w:val="21ED221D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8CB556A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D230A0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0DD1A4A"/>
    <w:rsid w:val="61B81872"/>
    <w:rsid w:val="62401BB0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2024-10-22T03:06:33Z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03DD0568F25E4BA4BDD1028465F7CDC6</vt:lpwstr>
  </property>
</Properties>
</file>