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E3D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491E55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1DB6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DF17D8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CC5E9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1B6F5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23C6F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D8595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3C65C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DAFA5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06006E5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277C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8375EB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AFCB50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67C6555">
            <w:pPr>
              <w:ind w:firstLine="420" w:firstLineChars="200"/>
              <w:jc w:val="center"/>
            </w:pPr>
          </w:p>
          <w:p w14:paraId="0D1CAE3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AAC452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327A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21697B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62E8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87E01C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1AE9B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6  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765AA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6 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059102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E4DDE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1ACD5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F5881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578171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0F2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FF511D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3BB9EA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763C5B6">
            <w:pPr>
              <w:ind w:firstLine="420" w:firstLineChars="200"/>
              <w:jc w:val="center"/>
            </w:pPr>
          </w:p>
          <w:p w14:paraId="731993F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594E871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D58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BB85AB3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6B18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257473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CD44E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FA39B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D16CF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79925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0BD4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BB741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17D30E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7FE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87BA5A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ED10DB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276AB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788D624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764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8ECDCF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294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B03063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583BE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6D182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BAFD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3CCAD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1A5F9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F3F13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42DAC6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FB2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332384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599B24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13D0C3A">
            <w:pPr>
              <w:ind w:firstLine="420" w:firstLineChars="200"/>
              <w:jc w:val="center"/>
            </w:pPr>
          </w:p>
          <w:p w14:paraId="66DA47F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BC396C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2B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FB07C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679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A4090A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2DF0D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13BCA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D8966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168FB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0F9EB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6C266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48797B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632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3778AE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9A01A2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4DB65B">
            <w:pPr>
              <w:ind w:firstLine="420" w:firstLineChars="200"/>
              <w:jc w:val="center"/>
            </w:pPr>
          </w:p>
          <w:p w14:paraId="4BEFE2B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E9C9D6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285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EDF360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228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2A3D6FE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D0F43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0F82C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244FB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36116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2A0FC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A9836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81CA0B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F92D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218C485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A021A9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D36A84A">
            <w:pPr>
              <w:ind w:firstLine="420" w:firstLineChars="200"/>
              <w:jc w:val="center"/>
            </w:pPr>
          </w:p>
          <w:p w14:paraId="31D0F69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364F65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F076FF4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B9997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16ED362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3659C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61461E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68C4525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7465FE0"/>
    <w:rsid w:val="57627AC2"/>
    <w:rsid w:val="594F449D"/>
    <w:rsid w:val="5A156371"/>
    <w:rsid w:val="5B165A97"/>
    <w:rsid w:val="5C8E0331"/>
    <w:rsid w:val="5D7D6CEE"/>
    <w:rsid w:val="5E7A1183"/>
    <w:rsid w:val="5EBD4007"/>
    <w:rsid w:val="5FB56943"/>
    <w:rsid w:val="61B81872"/>
    <w:rsid w:val="62161100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EAB10E7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2024-10-18T07:11:15Z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B3179D709DBB465E8A312C722E1D9137</vt:lpwstr>
  </property>
</Properties>
</file>