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 w14:paraId="444F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8969F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325DC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B15B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企</w:t>
            </w:r>
          </w:p>
          <w:p w14:paraId="6D2CC6D7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业</w:t>
            </w:r>
          </w:p>
          <w:p w14:paraId="41DDA488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状</w:t>
            </w:r>
          </w:p>
          <w:p w14:paraId="670F27DB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8F2D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1F7E096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6375739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1A84B60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420AEE8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78BF867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2A53F9A0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0C2C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23D8A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企</w:t>
            </w:r>
          </w:p>
          <w:p w14:paraId="7C6AA134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业</w:t>
            </w:r>
          </w:p>
          <w:p w14:paraId="019D26D9">
            <w:pPr>
              <w:jc w:val="center"/>
              <w:rPr>
                <w:rStyle w:val="7"/>
                <w:rFonts w:hint="eastAsia"/>
                <w:sz w:val="32"/>
                <w:szCs w:val="32"/>
              </w:rPr>
            </w:pPr>
            <w:r>
              <w:rPr>
                <w:rStyle w:val="7"/>
                <w:rFonts w:hint="eastAsia"/>
                <w:sz w:val="32"/>
                <w:szCs w:val="32"/>
              </w:rPr>
              <w:t>承</w:t>
            </w:r>
          </w:p>
          <w:p w14:paraId="00EF46B7">
            <w:pPr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19DA3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89D1D1">
            <w:pPr>
              <w:ind w:firstLine="420" w:firstLineChars="200"/>
              <w:jc w:val="center"/>
              <w:rPr>
                <w:rStyle w:val="7"/>
              </w:rPr>
            </w:pPr>
          </w:p>
          <w:p w14:paraId="7CBACBD5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7C17A47B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57107D26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230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E85D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147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877AB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45F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D80BB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0E9B9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577C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E529E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07C1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1832F3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A6C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5029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vAlign w:val="center"/>
          </w:tcPr>
          <w:p w14:paraId="1C20EE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163D6B">
            <w:pPr>
              <w:ind w:firstLine="420" w:firstLineChars="200"/>
              <w:jc w:val="center"/>
            </w:pPr>
          </w:p>
          <w:p w14:paraId="7069C8C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45E89E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 w14:paraId="194D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54DC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DF0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044F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B9AD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31A00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D5374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708C8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F602F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B4952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2CE02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488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DBCDA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8637B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DECC8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7353D4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59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8165A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6E89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A1360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7A5FB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28A6D0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5F7E7BC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345F55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16DB0AA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1AD7F34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97EF756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FA2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4A8AAE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vAlign w:val="center"/>
          </w:tcPr>
          <w:p w14:paraId="3365481B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19B3DE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6D98DB3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69460EB5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20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DD78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13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F6F7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86C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FCA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673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76F6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A262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8D0C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FCF0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407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BDE1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</w:p>
        </w:tc>
        <w:tc>
          <w:tcPr>
            <w:tcW w:w="13749" w:type="dxa"/>
            <w:vAlign w:val="center"/>
          </w:tcPr>
          <w:p w14:paraId="73C916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5B4C51">
            <w:pPr>
              <w:ind w:firstLine="420" w:firstLineChars="200"/>
              <w:jc w:val="center"/>
            </w:pPr>
          </w:p>
          <w:p w14:paraId="793882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B7FCA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DFF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18CA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86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DE83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0D8A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4A9E9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1F7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9C53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8DC1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3D37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DF96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47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4CD9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 w14:paraId="104CC6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DD8416">
            <w:pPr>
              <w:ind w:firstLine="420" w:firstLineChars="200"/>
              <w:jc w:val="center"/>
            </w:pPr>
          </w:p>
          <w:p w14:paraId="76BC98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7FC371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B2F718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08D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EC57BC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0EA371E4"/>
    <w:rsid w:val="0FEC465E"/>
    <w:rsid w:val="100B21F3"/>
    <w:rsid w:val="10EA2396"/>
    <w:rsid w:val="14263231"/>
    <w:rsid w:val="14772001"/>
    <w:rsid w:val="16713173"/>
    <w:rsid w:val="16BB3689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6697897"/>
    <w:rsid w:val="27296922"/>
    <w:rsid w:val="27791FA4"/>
    <w:rsid w:val="282C022F"/>
    <w:rsid w:val="29CF0CA8"/>
    <w:rsid w:val="2B382EE7"/>
    <w:rsid w:val="2BC316B5"/>
    <w:rsid w:val="2C820E2D"/>
    <w:rsid w:val="2E04418C"/>
    <w:rsid w:val="2E9B3FCE"/>
    <w:rsid w:val="31544BBD"/>
    <w:rsid w:val="32FD564D"/>
    <w:rsid w:val="35AB7B1B"/>
    <w:rsid w:val="36BD137C"/>
    <w:rsid w:val="389D4DAD"/>
    <w:rsid w:val="391725AE"/>
    <w:rsid w:val="3A960861"/>
    <w:rsid w:val="3BAB20EB"/>
    <w:rsid w:val="3BD57167"/>
    <w:rsid w:val="3C43456E"/>
    <w:rsid w:val="3C9B0C9E"/>
    <w:rsid w:val="3F2B6D4F"/>
    <w:rsid w:val="425858B2"/>
    <w:rsid w:val="43004D51"/>
    <w:rsid w:val="433C5EE6"/>
    <w:rsid w:val="43AC4C52"/>
    <w:rsid w:val="43B82767"/>
    <w:rsid w:val="43D875A8"/>
    <w:rsid w:val="45077C62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73A665E"/>
    <w:rsid w:val="5903515C"/>
    <w:rsid w:val="594F449D"/>
    <w:rsid w:val="5A156371"/>
    <w:rsid w:val="5AA1673B"/>
    <w:rsid w:val="5B165A97"/>
    <w:rsid w:val="5C66775E"/>
    <w:rsid w:val="5D003330"/>
    <w:rsid w:val="5D5201C0"/>
    <w:rsid w:val="5DAB0E47"/>
    <w:rsid w:val="5E7A1183"/>
    <w:rsid w:val="5EBD4007"/>
    <w:rsid w:val="5FB56943"/>
    <w:rsid w:val="61B81872"/>
    <w:rsid w:val="61FD05F4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5355FA6"/>
    <w:rsid w:val="76C45203"/>
    <w:rsid w:val="77AE203F"/>
    <w:rsid w:val="77CC0010"/>
    <w:rsid w:val="7947274B"/>
    <w:rsid w:val="7A793954"/>
    <w:rsid w:val="7AE364A4"/>
    <w:rsid w:val="7B4F6C6F"/>
    <w:rsid w:val="7B775069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1215</Words>
  <Characters>1245</Characters>
  <Lines>0</Lines>
  <Paragraphs>0</Paragraphs>
  <TotalTime>0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2024-10-25T02:05:04Z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