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518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1ED771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FBD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BE6D87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C7B22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F4691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007CD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B90E7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DFD53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5FED4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09B2A9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41C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F8B5EB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469993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FE0B6A9">
            <w:pPr>
              <w:ind w:firstLine="420" w:firstLineChars="200"/>
              <w:jc w:val="center"/>
            </w:pPr>
          </w:p>
          <w:p w14:paraId="22E71E1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C7B649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0FEB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E088B2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385F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FF920C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9B5D5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5AF60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B11BC7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7F75B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2F86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FB327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1DA4804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655C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BDF401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739ED1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3DCC311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1963ABC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D1F5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C04D9D1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692CA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1C7A4AA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2AF7CE5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2D352531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1830943A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514D896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74E5A136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5ADAC674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195AB034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47CE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3CC03D5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F52E3E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A555872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1D976599"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 w14:paraId="3A573699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880"/>
      </w:tblGrid>
      <w:tr w14:paraId="4F88B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B5E4A8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745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40" w:type="dxa"/>
            <w:vAlign w:val="center"/>
          </w:tcPr>
          <w:p w14:paraId="18E6ABA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80" w:type="dxa"/>
          </w:tcPr>
          <w:p w14:paraId="2090B3F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2DF26C2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0CBAC42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9A5ABE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707F919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FB8579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064081B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6CFD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40" w:type="dxa"/>
          </w:tcPr>
          <w:p w14:paraId="0C9B8CF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80" w:type="dxa"/>
            <w:vAlign w:val="center"/>
          </w:tcPr>
          <w:p w14:paraId="738A56AC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F966E0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024186F6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9986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982240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02B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40" w:type="dxa"/>
            <w:vAlign w:val="center"/>
          </w:tcPr>
          <w:p w14:paraId="557BE7D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80" w:type="dxa"/>
          </w:tcPr>
          <w:p w14:paraId="21279C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54212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CE2B5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168A1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78D1E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F5E28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CB0E22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2C59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40" w:type="dxa"/>
          </w:tcPr>
          <w:p w14:paraId="29812C0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880" w:type="dxa"/>
            <w:vAlign w:val="center"/>
          </w:tcPr>
          <w:p w14:paraId="0CF289A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61F0F5A">
            <w:pPr>
              <w:ind w:firstLine="420" w:firstLineChars="200"/>
              <w:jc w:val="center"/>
            </w:pPr>
          </w:p>
          <w:p w14:paraId="68BB8EB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61E3FF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46B1F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4F5E0"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 w14:paraId="0A9B2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F571D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DF5C6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 w14:paraId="277A4350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 w14:paraId="73B0D715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 w14:paraId="68A8A05C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 w14:paraId="2FBC9723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 w14:paraId="4023D4C2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 w14:paraId="228F844D"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 w14:paraId="55734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1EBFC1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6B018"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8D048DB">
            <w:pPr>
              <w:ind w:firstLine="420" w:firstLineChars="200"/>
              <w:jc w:val="center"/>
              <w:rPr>
                <w:rStyle w:val="7"/>
              </w:rPr>
            </w:pPr>
          </w:p>
          <w:p w14:paraId="54914671"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 w14:paraId="502A1C9A"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Style w:val="7"/>
                <w:rFonts w:hint="eastAsia"/>
                <w:sz w:val="32"/>
                <w:szCs w:val="32"/>
              </w:rPr>
              <w:t>日</w:t>
            </w:r>
          </w:p>
        </w:tc>
      </w:tr>
    </w:tbl>
    <w:p w14:paraId="19491C14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B2EB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67634A6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WEzYWU5ZTRmYTg0MDI1Y2NmMDNiYTBiZGU2YmMifQ=="/>
  </w:docVars>
  <w:rsids>
    <w:rsidRoot w:val="6FB8667C"/>
    <w:rsid w:val="000108E3"/>
    <w:rsid w:val="001E70BB"/>
    <w:rsid w:val="0029484A"/>
    <w:rsid w:val="004D658F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387343"/>
    <w:rsid w:val="073E1C47"/>
    <w:rsid w:val="07FD433C"/>
    <w:rsid w:val="09EC00B3"/>
    <w:rsid w:val="0C5B4B7B"/>
    <w:rsid w:val="0D886271"/>
    <w:rsid w:val="0E110EC0"/>
    <w:rsid w:val="0E2902D7"/>
    <w:rsid w:val="0FD22A71"/>
    <w:rsid w:val="100B21F3"/>
    <w:rsid w:val="10AF34E5"/>
    <w:rsid w:val="10EA2396"/>
    <w:rsid w:val="14772001"/>
    <w:rsid w:val="14E64F36"/>
    <w:rsid w:val="156027AB"/>
    <w:rsid w:val="15C13B6D"/>
    <w:rsid w:val="16713173"/>
    <w:rsid w:val="1789149D"/>
    <w:rsid w:val="19A546CA"/>
    <w:rsid w:val="19B305BC"/>
    <w:rsid w:val="1F6D2F7E"/>
    <w:rsid w:val="21E72F58"/>
    <w:rsid w:val="22BD677E"/>
    <w:rsid w:val="232F2B49"/>
    <w:rsid w:val="239C34D9"/>
    <w:rsid w:val="23CC7DC5"/>
    <w:rsid w:val="247F089A"/>
    <w:rsid w:val="257D3D7A"/>
    <w:rsid w:val="27296922"/>
    <w:rsid w:val="282C022F"/>
    <w:rsid w:val="2BFC1675"/>
    <w:rsid w:val="31544BBD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1A37725"/>
    <w:rsid w:val="42BE5428"/>
    <w:rsid w:val="433C5EE6"/>
    <w:rsid w:val="43B82767"/>
    <w:rsid w:val="48750BBA"/>
    <w:rsid w:val="4A475DDF"/>
    <w:rsid w:val="4A5D3613"/>
    <w:rsid w:val="4CAE4AFE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B2D19BD"/>
    <w:rsid w:val="5E7A1183"/>
    <w:rsid w:val="5EBD4007"/>
    <w:rsid w:val="5FB56943"/>
    <w:rsid w:val="61B81872"/>
    <w:rsid w:val="63135EBB"/>
    <w:rsid w:val="64562E83"/>
    <w:rsid w:val="64E62E62"/>
    <w:rsid w:val="652821AA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9C54FC6"/>
    <w:rsid w:val="7A23227B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1221</Words>
  <Characters>1251</Characters>
  <Lines>0</Lines>
  <Paragraphs>0</Paragraphs>
  <TotalTime>0</TotalTime>
  <ScaleCrop>false</ScaleCrop>
  <LinksUpToDate>false</LinksUpToDate>
  <CharactersWithSpaces>1737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2024-10-25T02:01:17Z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685A0418478649EA86404B98014510FE</vt:lpwstr>
  </property>
</Properties>
</file>