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87A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0C9D3A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034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961E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C56A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40B3D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89C7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91428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E2E5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B728D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9DCD16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F64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4976C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AC3792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51D5B7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4860A9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B7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CC54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1A0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A684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E7A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7DA8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C4C9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11CE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C9B1D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013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FEC92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8F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AA9A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B9F9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0521AE">
            <w:pPr>
              <w:ind w:firstLine="420" w:firstLineChars="200"/>
              <w:jc w:val="center"/>
            </w:pPr>
          </w:p>
          <w:p w14:paraId="595914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D0A3C6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98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26AF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FF0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2DA6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E0E20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0FE8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7CA9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E75D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CC8F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819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12BC2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E4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D497F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65BB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C0299F">
            <w:pPr>
              <w:ind w:firstLine="420" w:firstLineChars="200"/>
              <w:jc w:val="center"/>
            </w:pPr>
          </w:p>
          <w:p w14:paraId="2303260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77F7AE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F7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E47C4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1023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7343A4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C450C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1FC3E6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35B006E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A33B95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E87C36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DB25E4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76A543AD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74A3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B99FCC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2C304B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38E0C8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EB1E3B6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ED330E7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15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AF61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191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C966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E205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4D4EB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C1D19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2713E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1D98C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8EDEF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E57AD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684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40EA7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D408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DAA88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654423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3E9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BD2F6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B3F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182E7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BCCD3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D768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808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EC375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05AF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BD36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EB71FC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A1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8B9E7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26CB4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4DAA3C">
            <w:pPr>
              <w:ind w:firstLine="420" w:firstLineChars="200"/>
              <w:jc w:val="center"/>
            </w:pPr>
          </w:p>
          <w:p w14:paraId="11E1BDF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6CB2B6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 w14:paraId="2B1AA22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026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03EA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A29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5DC51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E14F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9C6DB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2A4F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56F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25D27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B9CC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343731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B94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E62C8C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35F9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3B7B018">
            <w:pPr>
              <w:ind w:firstLine="420" w:firstLineChars="200"/>
              <w:jc w:val="center"/>
            </w:pPr>
          </w:p>
          <w:p w14:paraId="2FFCE8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B72008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24日</w:t>
            </w:r>
          </w:p>
        </w:tc>
      </w:tr>
    </w:tbl>
    <w:p w14:paraId="36C7809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3E3D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4C83B7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C855F0"/>
    <w:rsid w:val="100B21F3"/>
    <w:rsid w:val="10EA2396"/>
    <w:rsid w:val="14305D37"/>
    <w:rsid w:val="14772001"/>
    <w:rsid w:val="16713173"/>
    <w:rsid w:val="168D288C"/>
    <w:rsid w:val="1789149D"/>
    <w:rsid w:val="1826424E"/>
    <w:rsid w:val="19A546CA"/>
    <w:rsid w:val="19B305BC"/>
    <w:rsid w:val="1F6D2F7E"/>
    <w:rsid w:val="200B6337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62A6C"/>
    <w:rsid w:val="389D4DAD"/>
    <w:rsid w:val="38F9351E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3C8103A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4D4062"/>
    <w:rsid w:val="6B623989"/>
    <w:rsid w:val="6BAF0FF7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1454</Characters>
  <Lines>0</Lines>
  <Paragraphs>0</Paragraphs>
  <TotalTime>0</TotalTime>
  <ScaleCrop>false</ScaleCrop>
  <LinksUpToDate>false</LinksUpToDate>
  <CharactersWithSpaces>2032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2024-10-18T07:22:21Z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88182553981449C8963E1BB443086C1D</vt:lpwstr>
  </property>
</Properties>
</file>