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993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75DBA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8F2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97A5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DD2E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1EEE6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D8B3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184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B4AE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D72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2E83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4F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E4D10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43AD5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025FDF">
            <w:pPr>
              <w:ind w:firstLine="420" w:firstLineChars="200"/>
              <w:jc w:val="center"/>
            </w:pPr>
          </w:p>
          <w:p w14:paraId="368496CC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C7CAB0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3F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560C5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8E1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32F5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75C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7FC2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598E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0782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112A0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34F56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24173F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50AA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B4865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D25D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09F1E94">
            <w:pPr>
              <w:ind w:firstLine="420" w:firstLineChars="200"/>
              <w:jc w:val="center"/>
            </w:pPr>
          </w:p>
          <w:p w14:paraId="5EE22C0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B050C5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23日</w:t>
            </w:r>
          </w:p>
        </w:tc>
      </w:tr>
      <w:tr w14:paraId="0B66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3AFC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41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2F2C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E849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62013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F855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36AE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04F21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039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4EA0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8F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1BF3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CEC5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1D26DE">
            <w:pPr>
              <w:ind w:firstLine="420" w:firstLineChars="200"/>
              <w:jc w:val="center"/>
            </w:pPr>
          </w:p>
          <w:p w14:paraId="3293249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4CDD9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F7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BB0B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35C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DCE1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B6E0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824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411FC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630F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CD1E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1AA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ECB6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D6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535868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6C830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281EC5">
            <w:pPr>
              <w:ind w:firstLine="420" w:firstLineChars="200"/>
              <w:jc w:val="center"/>
            </w:pPr>
          </w:p>
          <w:p w14:paraId="05DF080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A678E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A4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FFF61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D5A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FAC30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25CD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09CB8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25A76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DB34E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11C41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F3583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4C76D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F05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7BBB0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1EC65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723FD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8281E7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2C0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6124F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684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1B8AD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E3D37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DD7E0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0351B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5D99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752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F397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8D11D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BF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66C061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D2770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DBD7F1">
            <w:pPr>
              <w:ind w:firstLine="420" w:firstLineChars="200"/>
              <w:jc w:val="center"/>
            </w:pPr>
          </w:p>
          <w:p w14:paraId="650D429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23B621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 w14:paraId="1B989E25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A98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4ED8D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4F5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843A8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2BB85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5852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EE32A4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1E56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8D0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C4AF4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BCB600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E2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A286B1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17B30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234292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CE5E0D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5EC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5E26D8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37BE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54A2B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1401C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72592D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6EA72D4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B36BE2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AB1196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28D1A1B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C735058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7B5E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69D89F6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A101D8B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58686C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708CB6C4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61A05A2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 w14:paraId="093007F1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202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06B96C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512DA7"/>
    <w:rsid w:val="09EC00B3"/>
    <w:rsid w:val="0D886271"/>
    <w:rsid w:val="0E110EC0"/>
    <w:rsid w:val="100B21F3"/>
    <w:rsid w:val="10995D92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6D24E70"/>
    <w:rsid w:val="389D4DAD"/>
    <w:rsid w:val="391725AE"/>
    <w:rsid w:val="39E15136"/>
    <w:rsid w:val="39F350B4"/>
    <w:rsid w:val="3A960861"/>
    <w:rsid w:val="3A9A3754"/>
    <w:rsid w:val="3BEA6518"/>
    <w:rsid w:val="3C690093"/>
    <w:rsid w:val="3E414D21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45023A9"/>
    <w:rsid w:val="55A35F36"/>
    <w:rsid w:val="55C25B23"/>
    <w:rsid w:val="594F449D"/>
    <w:rsid w:val="59ED5092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70C2B2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0</TotalTime>
  <ScaleCrop>false</ScaleCrop>
  <LinksUpToDate>false</LinksUpToDate>
  <CharactersWithSpaces>2310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2024-10-18T06:37:21Z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1B2B78DC823B4DCABB5328D4BB0D0C56</vt:lpwstr>
  </property>
</Properties>
</file>