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61517E"/>
    <w:rsid w:val="1E9C6EFF"/>
    <w:rsid w:val="1F6D2F7E"/>
    <w:rsid w:val="206926B4"/>
    <w:rsid w:val="22BD677E"/>
    <w:rsid w:val="22DD5403"/>
    <w:rsid w:val="232F2B49"/>
    <w:rsid w:val="247F089A"/>
    <w:rsid w:val="24FB0293"/>
    <w:rsid w:val="271808B7"/>
    <w:rsid w:val="27296922"/>
    <w:rsid w:val="282C022F"/>
    <w:rsid w:val="29CE4B9A"/>
    <w:rsid w:val="2C434145"/>
    <w:rsid w:val="2EB14C71"/>
    <w:rsid w:val="2F27606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DEA7762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2024-10-18T02:46:29Z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51C348FA68F540BCA9C6AEA72C0DE3EB</vt:lpwstr>
  </property>
</Properties>
</file>